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D9D1" w14:textId="77777777" w:rsidR="00561E77" w:rsidRPr="00AE56B3" w:rsidRDefault="00EB15FB" w:rsidP="00561E77">
      <w:pPr>
        <w:pStyle w:val="Kop1"/>
      </w:pPr>
      <w:r w:rsidRPr="00561E77">
        <w:rPr>
          <w:b/>
        </w:rPr>
        <w:t xml:space="preserve">Tarievenlijst </w:t>
      </w:r>
      <w:r w:rsidR="00561E77">
        <w:t xml:space="preserve">voor cliënten </w:t>
      </w:r>
      <w:r w:rsidR="00B86AF7">
        <w:t xml:space="preserve">(indicatie </w:t>
      </w:r>
      <w:r w:rsidR="00561E77">
        <w:t>verblijf</w:t>
      </w:r>
      <w:bookmarkStart w:id="0" w:name="bmSubtitle" w:colFirst="0" w:colLast="0"/>
      <w:r w:rsidR="00B86AF7">
        <w:t>)</w:t>
      </w:r>
    </w:p>
    <w:bookmarkEnd w:id="0"/>
    <w:p w14:paraId="28CAD9D2" w14:textId="77777777" w:rsidR="00EB15FB" w:rsidRDefault="00922275" w:rsidP="00EB15FB">
      <w:pPr>
        <w:rPr>
          <w:color w:val="000000"/>
        </w:rPr>
      </w:pPr>
      <w:r>
        <w:rPr>
          <w:color w:val="000000"/>
        </w:rPr>
        <w:t xml:space="preserve">Een aantal diensten die </w:t>
      </w:r>
      <w:r w:rsidR="00EB15FB" w:rsidRPr="00AE56B3">
        <w:rPr>
          <w:color w:val="000000"/>
        </w:rPr>
        <w:t xml:space="preserve">Visio levert </w:t>
      </w:r>
      <w:r>
        <w:rPr>
          <w:color w:val="000000"/>
        </w:rPr>
        <w:t>wordt</w:t>
      </w:r>
      <w:r w:rsidR="00EB15FB" w:rsidRPr="00AE56B3">
        <w:rPr>
          <w:color w:val="000000"/>
        </w:rPr>
        <w:t xml:space="preserve"> </w:t>
      </w:r>
      <w:r>
        <w:rPr>
          <w:color w:val="000000"/>
        </w:rPr>
        <w:t xml:space="preserve">niet </w:t>
      </w:r>
      <w:r w:rsidR="00EB15FB" w:rsidRPr="00AE56B3">
        <w:rPr>
          <w:color w:val="000000"/>
        </w:rPr>
        <w:t xml:space="preserve">vergoed </w:t>
      </w:r>
      <w:r w:rsidR="00561E77">
        <w:rPr>
          <w:color w:val="000000"/>
        </w:rPr>
        <w:t>vanuit</w:t>
      </w:r>
      <w:r w:rsidR="00EB15FB" w:rsidRPr="00AE56B3">
        <w:rPr>
          <w:color w:val="000000"/>
        </w:rPr>
        <w:t xml:space="preserve"> de W</w:t>
      </w:r>
      <w:r w:rsidR="00EB15FB">
        <w:rPr>
          <w:color w:val="000000"/>
        </w:rPr>
        <w:t xml:space="preserve">et </w:t>
      </w:r>
      <w:r w:rsidR="00561E77">
        <w:rPr>
          <w:color w:val="000000"/>
        </w:rPr>
        <w:t>l</w:t>
      </w:r>
      <w:r w:rsidR="00EB15FB">
        <w:rPr>
          <w:color w:val="000000"/>
        </w:rPr>
        <w:t xml:space="preserve">angdurige </w:t>
      </w:r>
      <w:r w:rsidR="00561E77">
        <w:rPr>
          <w:color w:val="000000"/>
        </w:rPr>
        <w:t>z</w:t>
      </w:r>
      <w:r w:rsidR="00EB15FB">
        <w:rPr>
          <w:color w:val="000000"/>
        </w:rPr>
        <w:t>org</w:t>
      </w:r>
      <w:r w:rsidR="00EB15FB" w:rsidRPr="00AE56B3">
        <w:rPr>
          <w:color w:val="000000"/>
        </w:rPr>
        <w:t xml:space="preserve">. Dit betekent dat cliënten deze diensten zelf moeten betalen. </w:t>
      </w:r>
      <w:r w:rsidR="00B86AF7">
        <w:rPr>
          <w:color w:val="000000"/>
        </w:rPr>
        <w:t>O</w:t>
      </w:r>
      <w:r w:rsidR="00EB15FB" w:rsidRPr="00AE56B3">
        <w:rPr>
          <w:color w:val="000000"/>
        </w:rPr>
        <w:t xml:space="preserve">nderstaand schema </w:t>
      </w:r>
      <w:r w:rsidR="00B86AF7">
        <w:rPr>
          <w:color w:val="000000"/>
        </w:rPr>
        <w:t xml:space="preserve">toont </w:t>
      </w:r>
      <w:r w:rsidR="00EB15FB" w:rsidRPr="00AE56B3">
        <w:rPr>
          <w:color w:val="000000"/>
        </w:rPr>
        <w:t>de tarieven</w:t>
      </w:r>
      <w:r w:rsidR="00EB15FB" w:rsidRPr="00AE56B3">
        <w:rPr>
          <w:color w:val="000000"/>
          <w:vertAlign w:val="superscript"/>
        </w:rPr>
        <w:footnoteReference w:id="1"/>
      </w:r>
      <w:r w:rsidR="00CA6678">
        <w:rPr>
          <w:color w:val="000000"/>
        </w:rPr>
        <w:t xml:space="preserve"> die Visio in 2023</w:t>
      </w:r>
      <w:r w:rsidR="00A845E7">
        <w:rPr>
          <w:color w:val="000000"/>
        </w:rPr>
        <w:t xml:space="preserve">, </w:t>
      </w:r>
      <w:r w:rsidR="00EB15FB" w:rsidRPr="00AE56B3">
        <w:rPr>
          <w:color w:val="000000"/>
        </w:rPr>
        <w:t>20</w:t>
      </w:r>
      <w:r w:rsidR="00CA6678">
        <w:rPr>
          <w:color w:val="000000"/>
        </w:rPr>
        <w:t>24 en 2025</w:t>
      </w:r>
      <w:r w:rsidR="00EB15FB" w:rsidRPr="00AE56B3">
        <w:rPr>
          <w:color w:val="000000"/>
        </w:rPr>
        <w:t xml:space="preserve"> hanteert</w:t>
      </w:r>
      <w:r w:rsidR="00B86AF7">
        <w:rPr>
          <w:color w:val="000000"/>
        </w:rPr>
        <w:t xml:space="preserve">. </w:t>
      </w:r>
      <w:r w:rsidR="00EB15FB">
        <w:rPr>
          <w:color w:val="000000"/>
        </w:rPr>
        <w:t>Voor maaltijden wordt indien van toepassing een bedrag aan de cliënt uitgekeerd.</w:t>
      </w:r>
    </w:p>
    <w:p w14:paraId="28CAD9D3" w14:textId="77777777" w:rsidR="00EB15FB" w:rsidRPr="00AE56B3" w:rsidRDefault="00EB15FB" w:rsidP="00EB15FB">
      <w:pPr>
        <w:rPr>
          <w:color w:val="00000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1550"/>
        <w:gridCol w:w="1559"/>
        <w:gridCol w:w="2126"/>
      </w:tblGrid>
      <w:tr w:rsidR="00A845E7" w:rsidRPr="00AE56B3" w14:paraId="28CAD9D8" w14:textId="77777777" w:rsidTr="00796E85"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28CAD9D4" w14:textId="77777777" w:rsidR="00A845E7" w:rsidRPr="007E6F31" w:rsidRDefault="00A845E7" w:rsidP="009C5C57">
            <w:pPr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8CAD9D5" w14:textId="77777777" w:rsidR="00A845E7" w:rsidRDefault="00CA6678" w:rsidP="009C5C5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CAD9D6" w14:textId="77777777" w:rsidR="00A845E7" w:rsidRDefault="00CA6678" w:rsidP="0092227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CAD9D7" w14:textId="77777777" w:rsidR="00A845E7" w:rsidRDefault="00CA6678" w:rsidP="0092227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</w:tr>
    </w:tbl>
    <w:p w14:paraId="28CAD9D9" w14:textId="77777777" w:rsidR="00E414EC" w:rsidRDefault="00E414EC" w:rsidP="00B86AF7">
      <w:pPr>
        <w:pStyle w:val="Kop2"/>
      </w:pPr>
      <w:r>
        <w:t>Wonen</w:t>
      </w:r>
      <w:r w:rsidRPr="007E6F31">
        <w:tab/>
      </w:r>
      <w:r>
        <w:tab/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544"/>
        <w:gridCol w:w="1552"/>
        <w:gridCol w:w="1559"/>
        <w:gridCol w:w="2126"/>
      </w:tblGrid>
      <w:tr w:rsidR="00CA6678" w:rsidRPr="003077D3" w14:paraId="28CAD9DE" w14:textId="77777777" w:rsidTr="00796E85">
        <w:tc>
          <w:tcPr>
            <w:tcW w:w="4544" w:type="dxa"/>
          </w:tcPr>
          <w:p w14:paraId="28CAD9DA" w14:textId="77777777" w:rsidR="00CA6678" w:rsidRPr="003077D3" w:rsidRDefault="00CA6678" w:rsidP="00CA6678">
            <w:pPr>
              <w:rPr>
                <w:color w:val="000000"/>
              </w:rPr>
            </w:pPr>
            <w:r w:rsidRPr="003077D3">
              <w:rPr>
                <w:color w:val="000000"/>
              </w:rPr>
              <w:t>Adm</w:t>
            </w:r>
            <w:r>
              <w:rPr>
                <w:color w:val="000000"/>
              </w:rPr>
              <w:t>inistratiekosten basis (Breda-Stramproy</w:t>
            </w:r>
            <w:r w:rsidRPr="003077D3">
              <w:rPr>
                <w:color w:val="000000"/>
              </w:rPr>
              <w:t>)</w:t>
            </w:r>
          </w:p>
        </w:tc>
        <w:tc>
          <w:tcPr>
            <w:tcW w:w="1552" w:type="dxa"/>
          </w:tcPr>
          <w:p w14:paraId="28CAD9DB" w14:textId="77777777" w:rsidR="00CA6678" w:rsidRPr="000F03F3" w:rsidRDefault="00CA6678" w:rsidP="00CA6678">
            <w:r w:rsidRPr="000F03F3">
              <w:t>€ 147,50</w:t>
            </w:r>
          </w:p>
        </w:tc>
        <w:tc>
          <w:tcPr>
            <w:tcW w:w="1559" w:type="dxa"/>
          </w:tcPr>
          <w:p w14:paraId="28CAD9DC" w14:textId="77777777" w:rsidR="00CA6678" w:rsidRPr="00811998" w:rsidRDefault="00CA6678" w:rsidP="00CA6678">
            <w:r w:rsidRPr="00811998">
              <w:t xml:space="preserve">€ 155 </w:t>
            </w:r>
          </w:p>
        </w:tc>
        <w:tc>
          <w:tcPr>
            <w:tcW w:w="2126" w:type="dxa"/>
          </w:tcPr>
          <w:p w14:paraId="28CAD9DD" w14:textId="77777777" w:rsidR="00CA6678" w:rsidRPr="009B4DBB" w:rsidRDefault="00CA6678" w:rsidP="00CA6678">
            <w:pPr>
              <w:rPr>
                <w:color w:val="000000"/>
              </w:rPr>
            </w:pPr>
            <w:r w:rsidRPr="009B4DBB">
              <w:rPr>
                <w:color w:val="000000"/>
              </w:rPr>
              <w:t xml:space="preserve">€ </w:t>
            </w:r>
            <w:r w:rsidR="005F6E28" w:rsidRPr="009B4DBB">
              <w:rPr>
                <w:color w:val="000000"/>
              </w:rPr>
              <w:t>162,75</w:t>
            </w:r>
            <w:r w:rsidRPr="009B4DBB">
              <w:rPr>
                <w:color w:val="000000"/>
              </w:rPr>
              <w:t xml:space="preserve"> per jaar</w:t>
            </w:r>
          </w:p>
        </w:tc>
      </w:tr>
      <w:tr w:rsidR="00CA6678" w:rsidRPr="003077D3" w14:paraId="28CAD9E3" w14:textId="77777777" w:rsidTr="00796E85">
        <w:tc>
          <w:tcPr>
            <w:tcW w:w="4544" w:type="dxa"/>
          </w:tcPr>
          <w:p w14:paraId="28CAD9DF" w14:textId="77777777" w:rsidR="00CA6678" w:rsidRPr="003077D3" w:rsidRDefault="00CA6678" w:rsidP="00CA6678">
            <w:pPr>
              <w:rPr>
                <w:color w:val="000000"/>
              </w:rPr>
            </w:pPr>
            <w:r w:rsidRPr="003077D3">
              <w:rPr>
                <w:color w:val="000000"/>
              </w:rPr>
              <w:t xml:space="preserve">Administratiekosten pluspakket gekoppeld aan stichting beheer </w:t>
            </w:r>
            <w:r w:rsidRPr="003077D3">
              <w:t>cliënten</w:t>
            </w:r>
            <w:r w:rsidRPr="003077D3">
              <w:rPr>
                <w:color w:val="000000"/>
              </w:rPr>
              <w:t>gelden</w:t>
            </w:r>
            <w:r w:rsidRPr="003077D3">
              <w:rPr>
                <w:rStyle w:val="Voetnootmarkering"/>
                <w:color w:val="000000"/>
              </w:rPr>
              <w:footnoteReference w:id="2"/>
            </w:r>
            <w:r w:rsidRPr="003077D3">
              <w:rPr>
                <w:color w:val="000000"/>
              </w:rPr>
              <w:t xml:space="preserve"> </w:t>
            </w:r>
          </w:p>
        </w:tc>
        <w:tc>
          <w:tcPr>
            <w:tcW w:w="1552" w:type="dxa"/>
          </w:tcPr>
          <w:p w14:paraId="28CAD9E0" w14:textId="77777777" w:rsidR="00CA6678" w:rsidRPr="000F03F3" w:rsidRDefault="00CA6678" w:rsidP="00CA6678">
            <w:r w:rsidRPr="000F03F3">
              <w:t>€ 295</w:t>
            </w:r>
          </w:p>
        </w:tc>
        <w:tc>
          <w:tcPr>
            <w:tcW w:w="1559" w:type="dxa"/>
          </w:tcPr>
          <w:p w14:paraId="28CAD9E1" w14:textId="77777777" w:rsidR="00CA6678" w:rsidRPr="00811998" w:rsidRDefault="00CA6678" w:rsidP="00CA6678">
            <w:r w:rsidRPr="00811998">
              <w:t xml:space="preserve">€ 310 </w:t>
            </w:r>
          </w:p>
        </w:tc>
        <w:tc>
          <w:tcPr>
            <w:tcW w:w="2126" w:type="dxa"/>
          </w:tcPr>
          <w:p w14:paraId="28CAD9E2" w14:textId="77777777" w:rsidR="00CA6678" w:rsidRPr="009B4DBB" w:rsidRDefault="00CA6678" w:rsidP="00CA6678">
            <w:pPr>
              <w:rPr>
                <w:color w:val="000000"/>
              </w:rPr>
            </w:pPr>
            <w:r w:rsidRPr="009B4DBB">
              <w:rPr>
                <w:color w:val="000000"/>
              </w:rPr>
              <w:t xml:space="preserve">€ </w:t>
            </w:r>
            <w:r w:rsidR="005F6E28" w:rsidRPr="009B4DBB">
              <w:rPr>
                <w:color w:val="000000"/>
              </w:rPr>
              <w:t>325,50</w:t>
            </w:r>
            <w:r w:rsidRPr="009B4DBB">
              <w:rPr>
                <w:color w:val="000000"/>
              </w:rPr>
              <w:t xml:space="preserve"> per jaar</w:t>
            </w:r>
          </w:p>
        </w:tc>
      </w:tr>
      <w:tr w:rsidR="00CA6678" w:rsidRPr="003077D3" w14:paraId="28CAD9E8" w14:textId="77777777" w:rsidTr="00796E85">
        <w:tc>
          <w:tcPr>
            <w:tcW w:w="4544" w:type="dxa"/>
          </w:tcPr>
          <w:p w14:paraId="28CAD9E4" w14:textId="77777777" w:rsidR="00CA6678" w:rsidRPr="003077D3" w:rsidRDefault="00CA6678" w:rsidP="00CA6678">
            <w:pPr>
              <w:rPr>
                <w:color w:val="000000"/>
              </w:rPr>
            </w:pPr>
            <w:r w:rsidRPr="003077D3">
              <w:rPr>
                <w:color w:val="000000"/>
              </w:rPr>
              <w:t>Inzet technische/onderhoudsmedewerker</w:t>
            </w:r>
          </w:p>
        </w:tc>
        <w:tc>
          <w:tcPr>
            <w:tcW w:w="1552" w:type="dxa"/>
          </w:tcPr>
          <w:p w14:paraId="28CAD9E5" w14:textId="77777777" w:rsidR="00CA6678" w:rsidRDefault="00CA6678" w:rsidP="00CA6678">
            <w:r w:rsidRPr="000F03F3">
              <w:t>€ 31,95</w:t>
            </w:r>
          </w:p>
        </w:tc>
        <w:tc>
          <w:tcPr>
            <w:tcW w:w="1559" w:type="dxa"/>
          </w:tcPr>
          <w:p w14:paraId="28CAD9E6" w14:textId="77777777" w:rsidR="00CA6678" w:rsidRDefault="00CA6678" w:rsidP="00CA6678">
            <w:r w:rsidRPr="00811998">
              <w:t xml:space="preserve">€ 34,00 </w:t>
            </w:r>
          </w:p>
        </w:tc>
        <w:tc>
          <w:tcPr>
            <w:tcW w:w="2126" w:type="dxa"/>
          </w:tcPr>
          <w:p w14:paraId="28CAD9E7" w14:textId="77777777" w:rsidR="00CA6678" w:rsidRPr="00D64A95" w:rsidRDefault="00CA6678" w:rsidP="00CA6678">
            <w:pPr>
              <w:rPr>
                <w:color w:val="000000"/>
              </w:rPr>
            </w:pPr>
            <w:r w:rsidRPr="00D64A95">
              <w:rPr>
                <w:color w:val="000000"/>
              </w:rPr>
              <w:t xml:space="preserve">€ </w:t>
            </w:r>
            <w:r w:rsidR="005F6E28">
              <w:rPr>
                <w:color w:val="000000"/>
              </w:rPr>
              <w:t>35,7</w:t>
            </w:r>
            <w:r>
              <w:rPr>
                <w:color w:val="000000"/>
              </w:rPr>
              <w:t>0</w:t>
            </w:r>
            <w:r w:rsidRPr="00D64A95">
              <w:rPr>
                <w:color w:val="000000"/>
              </w:rPr>
              <w:t xml:space="preserve"> per uur</w:t>
            </w:r>
          </w:p>
        </w:tc>
      </w:tr>
    </w:tbl>
    <w:p w14:paraId="28CAD9E9" w14:textId="77777777" w:rsidR="00E414EC" w:rsidRPr="003077D3" w:rsidRDefault="00E414EC" w:rsidP="00C85341">
      <w:pPr>
        <w:tabs>
          <w:tab w:val="left" w:pos="5041"/>
          <w:tab w:val="left" w:pos="7309"/>
        </w:tabs>
        <w:rPr>
          <w:color w:val="000000"/>
        </w:rPr>
      </w:pPr>
    </w:p>
    <w:p w14:paraId="28CAD9EA" w14:textId="77777777" w:rsidR="00E414EC" w:rsidRPr="003077D3" w:rsidRDefault="00E414EC" w:rsidP="00B86AF7">
      <w:pPr>
        <w:pStyle w:val="Kop2"/>
      </w:pPr>
      <w:r w:rsidRPr="003077D3">
        <w:t xml:space="preserve">Kleding en </w:t>
      </w:r>
      <w:proofErr w:type="spellStart"/>
      <w:r w:rsidRPr="003077D3">
        <w:t>wasverzorging</w:t>
      </w:r>
      <w:proofErr w:type="spellEnd"/>
      <w:r w:rsidRPr="003077D3">
        <w:tab/>
      </w:r>
      <w:r w:rsidRPr="003077D3">
        <w:tab/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544"/>
        <w:gridCol w:w="1552"/>
        <w:gridCol w:w="1559"/>
        <w:gridCol w:w="2268"/>
      </w:tblGrid>
      <w:tr w:rsidR="00347130" w:rsidRPr="003077D3" w14:paraId="28CAD9F1" w14:textId="77777777" w:rsidTr="00C9610F">
        <w:tc>
          <w:tcPr>
            <w:tcW w:w="4544" w:type="dxa"/>
          </w:tcPr>
          <w:p w14:paraId="28CAD9EB" w14:textId="77777777" w:rsidR="00347130" w:rsidRPr="003077D3" w:rsidRDefault="00347130" w:rsidP="00347130">
            <w:pPr>
              <w:rPr>
                <w:color w:val="000000"/>
              </w:rPr>
            </w:pPr>
            <w:proofErr w:type="spellStart"/>
            <w:r w:rsidRPr="003077D3">
              <w:rPr>
                <w:color w:val="000000"/>
              </w:rPr>
              <w:t>Waskosten</w:t>
            </w:r>
            <w:proofErr w:type="spellEnd"/>
            <w:r w:rsidRPr="003077D3">
              <w:rPr>
                <w:color w:val="000000"/>
              </w:rPr>
              <w:t xml:space="preserve"> (persoonsgebonden was)</w:t>
            </w:r>
          </w:p>
        </w:tc>
        <w:tc>
          <w:tcPr>
            <w:tcW w:w="1552" w:type="dxa"/>
          </w:tcPr>
          <w:p w14:paraId="28CAD9EC" w14:textId="77777777" w:rsidR="00347130" w:rsidRPr="00A3200C" w:rsidRDefault="00347130" w:rsidP="00347130">
            <w:r w:rsidRPr="00A3200C">
              <w:t>€ 1.080 of</w:t>
            </w:r>
            <w:r>
              <w:t xml:space="preserve">   € 90</w:t>
            </w:r>
          </w:p>
        </w:tc>
        <w:tc>
          <w:tcPr>
            <w:tcW w:w="1559" w:type="dxa"/>
          </w:tcPr>
          <w:p w14:paraId="28CAD9ED" w14:textId="77777777" w:rsidR="00347130" w:rsidRPr="003077D3" w:rsidRDefault="00347130" w:rsidP="00347130">
            <w:pPr>
              <w:rPr>
                <w:color w:val="000000"/>
              </w:rPr>
            </w:pPr>
            <w:r>
              <w:rPr>
                <w:color w:val="000000"/>
              </w:rPr>
              <w:t>€ 1.107</w:t>
            </w:r>
            <w:r w:rsidRPr="003077D3">
              <w:rPr>
                <w:color w:val="000000"/>
              </w:rPr>
              <w:t xml:space="preserve"> of</w:t>
            </w:r>
          </w:p>
          <w:p w14:paraId="28CAD9EE" w14:textId="77777777" w:rsidR="00347130" w:rsidRPr="003077D3" w:rsidRDefault="00347130" w:rsidP="00347130">
            <w:pPr>
              <w:rPr>
                <w:color w:val="000000"/>
              </w:rPr>
            </w:pPr>
            <w:r>
              <w:rPr>
                <w:color w:val="000000"/>
              </w:rPr>
              <w:t>€ 92,25</w:t>
            </w:r>
          </w:p>
        </w:tc>
        <w:tc>
          <w:tcPr>
            <w:tcW w:w="2268" w:type="dxa"/>
          </w:tcPr>
          <w:p w14:paraId="28CAD9EF" w14:textId="77777777" w:rsidR="00347130" w:rsidRPr="009F36DA" w:rsidRDefault="00347130" w:rsidP="00347130">
            <w:pPr>
              <w:rPr>
                <w:color w:val="000000"/>
              </w:rPr>
            </w:pPr>
            <w:r>
              <w:rPr>
                <w:color w:val="000000"/>
              </w:rPr>
              <w:t>€ 1.140</w:t>
            </w:r>
            <w:r w:rsidRPr="009F36DA">
              <w:rPr>
                <w:color w:val="000000"/>
              </w:rPr>
              <w:t xml:space="preserve"> per jaar of</w:t>
            </w:r>
          </w:p>
          <w:p w14:paraId="28CAD9F0" w14:textId="77777777" w:rsidR="00347130" w:rsidRPr="003077D3" w:rsidRDefault="00347130" w:rsidP="00347130">
            <w:pPr>
              <w:rPr>
                <w:color w:val="000000"/>
              </w:rPr>
            </w:pPr>
            <w:r>
              <w:rPr>
                <w:color w:val="000000"/>
              </w:rPr>
              <w:t>€ 95,00</w:t>
            </w:r>
            <w:r w:rsidRPr="009F36DA">
              <w:rPr>
                <w:color w:val="000000"/>
              </w:rPr>
              <w:t xml:space="preserve"> per maand</w:t>
            </w:r>
          </w:p>
        </w:tc>
      </w:tr>
      <w:tr w:rsidR="00347130" w:rsidRPr="003077D3" w14:paraId="28CAD9F6" w14:textId="77777777" w:rsidTr="00C9610F">
        <w:tc>
          <w:tcPr>
            <w:tcW w:w="4544" w:type="dxa"/>
          </w:tcPr>
          <w:p w14:paraId="28CAD9F2" w14:textId="77777777" w:rsidR="00347130" w:rsidRPr="003077D3" w:rsidRDefault="00347130" w:rsidP="00347130">
            <w:pPr>
              <w:rPr>
                <w:color w:val="000000"/>
              </w:rPr>
            </w:pPr>
            <w:r w:rsidRPr="003077D3">
              <w:rPr>
                <w:color w:val="000000"/>
              </w:rPr>
              <w:t>Gebruik wasmachine/droger Visio</w:t>
            </w:r>
          </w:p>
        </w:tc>
        <w:tc>
          <w:tcPr>
            <w:tcW w:w="1552" w:type="dxa"/>
          </w:tcPr>
          <w:p w14:paraId="28CAD9F3" w14:textId="77777777" w:rsidR="00347130" w:rsidRPr="00A3200C" w:rsidRDefault="00347130" w:rsidP="00347130">
            <w:r>
              <w:t>€ 100</w:t>
            </w:r>
          </w:p>
        </w:tc>
        <w:tc>
          <w:tcPr>
            <w:tcW w:w="1559" w:type="dxa"/>
          </w:tcPr>
          <w:p w14:paraId="28CAD9F4" w14:textId="77777777" w:rsidR="00347130" w:rsidRPr="003077D3" w:rsidRDefault="00347130" w:rsidP="00347130">
            <w:pPr>
              <w:rPr>
                <w:color w:val="000000"/>
              </w:rPr>
            </w:pPr>
            <w:r>
              <w:rPr>
                <w:color w:val="000000"/>
              </w:rPr>
              <w:t>€ 102,50</w:t>
            </w:r>
          </w:p>
        </w:tc>
        <w:tc>
          <w:tcPr>
            <w:tcW w:w="2268" w:type="dxa"/>
          </w:tcPr>
          <w:p w14:paraId="28CAD9F5" w14:textId="77777777" w:rsidR="00347130" w:rsidRPr="003077D3" w:rsidRDefault="00347130" w:rsidP="00347130">
            <w:pPr>
              <w:rPr>
                <w:color w:val="000000"/>
              </w:rPr>
            </w:pPr>
            <w:r>
              <w:rPr>
                <w:color w:val="000000"/>
              </w:rPr>
              <w:t>€ 105,50</w:t>
            </w:r>
            <w:r w:rsidRPr="009F36DA">
              <w:rPr>
                <w:color w:val="000000"/>
              </w:rPr>
              <w:t xml:space="preserve"> </w:t>
            </w:r>
            <w:r w:rsidRPr="003077D3">
              <w:rPr>
                <w:color w:val="000000"/>
              </w:rPr>
              <w:t>per jaar</w:t>
            </w:r>
          </w:p>
        </w:tc>
      </w:tr>
      <w:tr w:rsidR="00347130" w:rsidRPr="003077D3" w14:paraId="28CAD9FB" w14:textId="77777777" w:rsidTr="00C9610F">
        <w:tc>
          <w:tcPr>
            <w:tcW w:w="4544" w:type="dxa"/>
          </w:tcPr>
          <w:p w14:paraId="28CAD9F7" w14:textId="77777777" w:rsidR="00347130" w:rsidRPr="003077D3" w:rsidRDefault="00347130" w:rsidP="00347130">
            <w:pPr>
              <w:rPr>
                <w:color w:val="000000"/>
              </w:rPr>
            </w:pPr>
            <w:r w:rsidRPr="003077D3">
              <w:rPr>
                <w:color w:val="000000"/>
              </w:rPr>
              <w:t>Verstelkosten (indien mogelijk op locatie)</w:t>
            </w:r>
          </w:p>
        </w:tc>
        <w:tc>
          <w:tcPr>
            <w:tcW w:w="1552" w:type="dxa"/>
          </w:tcPr>
          <w:p w14:paraId="28CAD9F8" w14:textId="77777777" w:rsidR="00347130" w:rsidRPr="00A3200C" w:rsidRDefault="00347130" w:rsidP="00347130">
            <w:r w:rsidRPr="00A3200C">
              <w:t>€ 100</w:t>
            </w:r>
          </w:p>
        </w:tc>
        <w:tc>
          <w:tcPr>
            <w:tcW w:w="1559" w:type="dxa"/>
          </w:tcPr>
          <w:p w14:paraId="28CAD9F9" w14:textId="77777777" w:rsidR="00347130" w:rsidRPr="003077D3" w:rsidRDefault="00347130" w:rsidP="00347130">
            <w:pPr>
              <w:rPr>
                <w:color w:val="000000"/>
              </w:rPr>
            </w:pPr>
            <w:proofErr w:type="gramStart"/>
            <w:r w:rsidRPr="003077D3">
              <w:rPr>
                <w:color w:val="000000"/>
              </w:rPr>
              <w:t>Conform</w:t>
            </w:r>
            <w:proofErr w:type="gramEnd"/>
            <w:r w:rsidRPr="003077D3">
              <w:rPr>
                <w:color w:val="000000"/>
              </w:rPr>
              <w:t xml:space="preserve"> lijst</w:t>
            </w:r>
          </w:p>
        </w:tc>
        <w:tc>
          <w:tcPr>
            <w:tcW w:w="2268" w:type="dxa"/>
          </w:tcPr>
          <w:p w14:paraId="28CAD9FA" w14:textId="77777777" w:rsidR="00347130" w:rsidRPr="003077D3" w:rsidRDefault="00347130" w:rsidP="00347130">
            <w:pPr>
              <w:rPr>
                <w:color w:val="000000"/>
              </w:rPr>
            </w:pPr>
            <w:proofErr w:type="gramStart"/>
            <w:r w:rsidRPr="003077D3">
              <w:rPr>
                <w:color w:val="000000"/>
              </w:rPr>
              <w:t>Conform</w:t>
            </w:r>
            <w:proofErr w:type="gramEnd"/>
            <w:r w:rsidRPr="003077D3">
              <w:rPr>
                <w:color w:val="000000"/>
              </w:rPr>
              <w:t xml:space="preserve"> lijst</w:t>
            </w:r>
          </w:p>
        </w:tc>
      </w:tr>
    </w:tbl>
    <w:p w14:paraId="28CAD9FC" w14:textId="77777777" w:rsidR="00E414EC" w:rsidRPr="003077D3" w:rsidRDefault="00E414EC" w:rsidP="00874F4A">
      <w:pPr>
        <w:tabs>
          <w:tab w:val="left" w:pos="5041"/>
          <w:tab w:val="left" w:pos="7309"/>
        </w:tabs>
        <w:ind w:left="113"/>
        <w:rPr>
          <w:color w:val="000000"/>
        </w:rPr>
      </w:pPr>
    </w:p>
    <w:p w14:paraId="28CAD9FD" w14:textId="77777777" w:rsidR="00E414EC" w:rsidRPr="003077D3" w:rsidRDefault="00E414EC" w:rsidP="00B86AF7">
      <w:pPr>
        <w:pStyle w:val="Kop2"/>
      </w:pPr>
      <w:r w:rsidRPr="003077D3">
        <w:t>Eten en drinken</w:t>
      </w:r>
      <w:r w:rsidRPr="003077D3">
        <w:tab/>
      </w:r>
      <w:r w:rsidRPr="003077D3">
        <w:tab/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544"/>
        <w:gridCol w:w="1552"/>
        <w:gridCol w:w="1559"/>
        <w:gridCol w:w="2126"/>
      </w:tblGrid>
      <w:tr w:rsidR="00347130" w:rsidRPr="003077D3" w14:paraId="28CADA02" w14:textId="77777777" w:rsidTr="00796E85">
        <w:tc>
          <w:tcPr>
            <w:tcW w:w="4544" w:type="dxa"/>
          </w:tcPr>
          <w:p w14:paraId="28CAD9FE" w14:textId="77777777" w:rsidR="00347130" w:rsidRPr="003077D3" w:rsidRDefault="00347130" w:rsidP="00347130">
            <w:pPr>
              <w:rPr>
                <w:color w:val="000000"/>
              </w:rPr>
            </w:pPr>
            <w:r w:rsidRPr="003077D3">
              <w:rPr>
                <w:color w:val="000000"/>
              </w:rPr>
              <w:t>Warme maaltijd per dag (vergoeding indien cliënt zelf kookt)</w:t>
            </w:r>
          </w:p>
        </w:tc>
        <w:tc>
          <w:tcPr>
            <w:tcW w:w="1552" w:type="dxa"/>
          </w:tcPr>
          <w:p w14:paraId="28CAD9FF" w14:textId="77777777" w:rsidR="00347130" w:rsidRPr="005D267B" w:rsidRDefault="00347130" w:rsidP="00347130">
            <w:r w:rsidRPr="005D267B">
              <w:t>€ 6,70</w:t>
            </w:r>
          </w:p>
        </w:tc>
        <w:tc>
          <w:tcPr>
            <w:tcW w:w="1559" w:type="dxa"/>
          </w:tcPr>
          <w:p w14:paraId="28CADA00" w14:textId="77777777" w:rsidR="00347130" w:rsidRPr="003077D3" w:rsidRDefault="00347130" w:rsidP="00347130">
            <w:pPr>
              <w:rPr>
                <w:color w:val="000000"/>
              </w:rPr>
            </w:pPr>
            <w:r>
              <w:rPr>
                <w:color w:val="000000"/>
              </w:rPr>
              <w:t>€ 6,85</w:t>
            </w:r>
          </w:p>
        </w:tc>
        <w:tc>
          <w:tcPr>
            <w:tcW w:w="2126" w:type="dxa"/>
          </w:tcPr>
          <w:p w14:paraId="28CADA01" w14:textId="77777777" w:rsidR="00347130" w:rsidRPr="00C95A32" w:rsidRDefault="00347130" w:rsidP="00347130">
            <w:pPr>
              <w:rPr>
                <w:color w:val="000000"/>
              </w:rPr>
            </w:pPr>
            <w:r w:rsidRPr="00C95A32">
              <w:rPr>
                <w:color w:val="000000"/>
              </w:rPr>
              <w:t xml:space="preserve">€ </w:t>
            </w:r>
            <w:r w:rsidR="005F6E28">
              <w:rPr>
                <w:color w:val="000000"/>
              </w:rPr>
              <w:t>7,05</w:t>
            </w:r>
            <w:r w:rsidRPr="00C95A32">
              <w:rPr>
                <w:color w:val="000000"/>
              </w:rPr>
              <w:t xml:space="preserve"> per dag</w:t>
            </w:r>
          </w:p>
        </w:tc>
      </w:tr>
      <w:tr w:rsidR="00347130" w:rsidRPr="003077D3" w14:paraId="28CADA07" w14:textId="77777777" w:rsidTr="00796E85">
        <w:tc>
          <w:tcPr>
            <w:tcW w:w="4544" w:type="dxa"/>
          </w:tcPr>
          <w:p w14:paraId="28CADA03" w14:textId="77777777" w:rsidR="00347130" w:rsidRPr="003077D3" w:rsidRDefault="00347130" w:rsidP="00347130">
            <w:pPr>
              <w:rPr>
                <w:color w:val="000000"/>
              </w:rPr>
            </w:pPr>
            <w:r w:rsidRPr="003077D3">
              <w:rPr>
                <w:color w:val="000000"/>
              </w:rPr>
              <w:t>Broodmaaltijden per dag; ontbijt en lunch (vergoeding indien cliënt zelf zorgdraagt voor deze maaltijden)</w:t>
            </w:r>
          </w:p>
        </w:tc>
        <w:tc>
          <w:tcPr>
            <w:tcW w:w="1552" w:type="dxa"/>
          </w:tcPr>
          <w:p w14:paraId="28CADA04" w14:textId="77777777" w:rsidR="00347130" w:rsidRPr="005D267B" w:rsidRDefault="00347130" w:rsidP="00347130">
            <w:r w:rsidRPr="005D267B">
              <w:t>€ 4,70</w:t>
            </w:r>
          </w:p>
        </w:tc>
        <w:tc>
          <w:tcPr>
            <w:tcW w:w="1559" w:type="dxa"/>
          </w:tcPr>
          <w:p w14:paraId="28CADA05" w14:textId="77777777" w:rsidR="00347130" w:rsidRPr="003077D3" w:rsidRDefault="00347130" w:rsidP="00347130">
            <w:pPr>
              <w:rPr>
                <w:color w:val="000000"/>
              </w:rPr>
            </w:pPr>
            <w:r>
              <w:rPr>
                <w:color w:val="000000"/>
              </w:rPr>
              <w:t>€ 4,80</w:t>
            </w:r>
          </w:p>
        </w:tc>
        <w:tc>
          <w:tcPr>
            <w:tcW w:w="2126" w:type="dxa"/>
          </w:tcPr>
          <w:p w14:paraId="28CADA06" w14:textId="77777777" w:rsidR="00347130" w:rsidRPr="00C95A32" w:rsidRDefault="00347130" w:rsidP="00347130">
            <w:pPr>
              <w:rPr>
                <w:color w:val="000000"/>
              </w:rPr>
            </w:pPr>
            <w:r w:rsidRPr="00C95A32">
              <w:rPr>
                <w:color w:val="000000"/>
              </w:rPr>
              <w:t xml:space="preserve">€ </w:t>
            </w:r>
            <w:r w:rsidR="005F6E28">
              <w:rPr>
                <w:color w:val="000000"/>
              </w:rPr>
              <w:t>4,95</w:t>
            </w:r>
            <w:r w:rsidRPr="00C95A32">
              <w:rPr>
                <w:color w:val="000000"/>
              </w:rPr>
              <w:t xml:space="preserve"> per dag</w:t>
            </w:r>
          </w:p>
        </w:tc>
      </w:tr>
      <w:tr w:rsidR="00347130" w:rsidRPr="003077D3" w14:paraId="28CADA0C" w14:textId="77777777" w:rsidTr="00796E85">
        <w:tc>
          <w:tcPr>
            <w:tcW w:w="4544" w:type="dxa"/>
          </w:tcPr>
          <w:p w14:paraId="28CADA08" w14:textId="77777777" w:rsidR="00347130" w:rsidRPr="003077D3" w:rsidRDefault="00347130" w:rsidP="00347130">
            <w:pPr>
              <w:rPr>
                <w:color w:val="000000"/>
              </w:rPr>
            </w:pPr>
            <w:r w:rsidRPr="003077D3">
              <w:rPr>
                <w:color w:val="000000"/>
              </w:rPr>
              <w:t>Alle maaltijden (vergoeding indien cliënt zelf zorgdraagt voor deze maaltijden)</w:t>
            </w:r>
          </w:p>
        </w:tc>
        <w:tc>
          <w:tcPr>
            <w:tcW w:w="1552" w:type="dxa"/>
          </w:tcPr>
          <w:p w14:paraId="28CADA09" w14:textId="77777777" w:rsidR="00347130" w:rsidRDefault="00347130" w:rsidP="00347130">
            <w:r w:rsidRPr="005D267B">
              <w:t xml:space="preserve">€ 11,40 </w:t>
            </w:r>
          </w:p>
        </w:tc>
        <w:tc>
          <w:tcPr>
            <w:tcW w:w="1559" w:type="dxa"/>
          </w:tcPr>
          <w:p w14:paraId="28CADA0A" w14:textId="77777777" w:rsidR="00347130" w:rsidRPr="003077D3" w:rsidRDefault="00347130" w:rsidP="00347130">
            <w:pPr>
              <w:rPr>
                <w:color w:val="000000"/>
              </w:rPr>
            </w:pPr>
            <w:r w:rsidRPr="003077D3">
              <w:rPr>
                <w:color w:val="000000"/>
              </w:rPr>
              <w:t xml:space="preserve">€ </w:t>
            </w:r>
            <w:r>
              <w:rPr>
                <w:color w:val="000000"/>
              </w:rPr>
              <w:t>11,65</w:t>
            </w:r>
            <w:r w:rsidRPr="003077D3">
              <w:rPr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28CADA0B" w14:textId="77777777" w:rsidR="00347130" w:rsidRPr="00C95A32" w:rsidRDefault="00347130" w:rsidP="00347130">
            <w:pPr>
              <w:rPr>
                <w:color w:val="000000"/>
              </w:rPr>
            </w:pPr>
            <w:r w:rsidRPr="00C95A32">
              <w:rPr>
                <w:color w:val="000000"/>
              </w:rPr>
              <w:t xml:space="preserve">€ </w:t>
            </w:r>
            <w:r w:rsidR="005F6E28">
              <w:rPr>
                <w:color w:val="000000"/>
              </w:rPr>
              <w:t>12,00</w:t>
            </w:r>
            <w:r w:rsidRPr="00C95A32">
              <w:rPr>
                <w:color w:val="000000"/>
              </w:rPr>
              <w:t xml:space="preserve"> per dag</w:t>
            </w:r>
          </w:p>
        </w:tc>
      </w:tr>
    </w:tbl>
    <w:p w14:paraId="28CADA0D" w14:textId="77777777" w:rsidR="00E414EC" w:rsidRPr="003077D3" w:rsidRDefault="00E414EC" w:rsidP="009C5C57">
      <w:pPr>
        <w:tabs>
          <w:tab w:val="left" w:pos="5041"/>
          <w:tab w:val="left" w:pos="7309"/>
        </w:tabs>
        <w:ind w:left="113"/>
        <w:rPr>
          <w:color w:val="000000"/>
        </w:rPr>
      </w:pPr>
    </w:p>
    <w:p w14:paraId="28CADA0E" w14:textId="77777777" w:rsidR="00E414EC" w:rsidRPr="003077D3" w:rsidRDefault="00E414EC" w:rsidP="00B86AF7">
      <w:pPr>
        <w:pStyle w:val="Kop2"/>
      </w:pPr>
      <w:r w:rsidRPr="003077D3">
        <w:t>Extra begeleiding en vervoer</w:t>
      </w:r>
      <w:r w:rsidRPr="003077D3">
        <w:tab/>
      </w:r>
      <w:r w:rsidRPr="003077D3">
        <w:tab/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544"/>
        <w:gridCol w:w="1552"/>
        <w:gridCol w:w="1559"/>
        <w:gridCol w:w="2126"/>
      </w:tblGrid>
      <w:tr w:rsidR="00347130" w:rsidRPr="003077D3" w14:paraId="28CADA13" w14:textId="77777777" w:rsidTr="00796E85">
        <w:tc>
          <w:tcPr>
            <w:tcW w:w="4544" w:type="dxa"/>
          </w:tcPr>
          <w:p w14:paraId="28CADA0F" w14:textId="77777777" w:rsidR="00347130" w:rsidRPr="003077D3" w:rsidRDefault="00347130" w:rsidP="00347130">
            <w:pPr>
              <w:rPr>
                <w:color w:val="000000"/>
              </w:rPr>
            </w:pPr>
            <w:r w:rsidRPr="003077D3">
              <w:rPr>
                <w:color w:val="000000"/>
              </w:rPr>
              <w:t>Ondersteunende begeleiding 07.00-20.00u</w:t>
            </w:r>
          </w:p>
        </w:tc>
        <w:tc>
          <w:tcPr>
            <w:tcW w:w="1552" w:type="dxa"/>
          </w:tcPr>
          <w:p w14:paraId="28CADA10" w14:textId="77777777" w:rsidR="00347130" w:rsidRPr="00102C33" w:rsidRDefault="00347130" w:rsidP="00347130">
            <w:r w:rsidRPr="00102C33">
              <w:t>€ 44,80</w:t>
            </w:r>
          </w:p>
        </w:tc>
        <w:tc>
          <w:tcPr>
            <w:tcW w:w="1559" w:type="dxa"/>
          </w:tcPr>
          <w:p w14:paraId="28CADA11" w14:textId="77777777" w:rsidR="00347130" w:rsidRPr="003077D3" w:rsidRDefault="00347130" w:rsidP="00347130">
            <w:pPr>
              <w:rPr>
                <w:color w:val="000000"/>
              </w:rPr>
            </w:pPr>
            <w:r w:rsidRPr="003077D3">
              <w:rPr>
                <w:color w:val="000000"/>
              </w:rPr>
              <w:t xml:space="preserve">€ </w:t>
            </w:r>
            <w:r>
              <w:rPr>
                <w:color w:val="000000"/>
              </w:rPr>
              <w:t>48,00</w:t>
            </w:r>
          </w:p>
        </w:tc>
        <w:tc>
          <w:tcPr>
            <w:tcW w:w="2126" w:type="dxa"/>
          </w:tcPr>
          <w:p w14:paraId="28CADA12" w14:textId="77777777" w:rsidR="00347130" w:rsidRPr="00D64A95" w:rsidRDefault="00347130" w:rsidP="00347130">
            <w:pPr>
              <w:rPr>
                <w:color w:val="000000"/>
              </w:rPr>
            </w:pPr>
            <w:r w:rsidRPr="00D64A95">
              <w:rPr>
                <w:color w:val="000000"/>
              </w:rPr>
              <w:t xml:space="preserve">€ </w:t>
            </w:r>
            <w:r w:rsidR="005F6E28">
              <w:rPr>
                <w:color w:val="000000"/>
              </w:rPr>
              <w:t>50,4</w:t>
            </w:r>
            <w:r>
              <w:rPr>
                <w:color w:val="000000"/>
              </w:rPr>
              <w:t>0</w:t>
            </w:r>
            <w:r w:rsidRPr="00D64A95">
              <w:rPr>
                <w:color w:val="000000"/>
              </w:rPr>
              <w:t xml:space="preserve"> per uur</w:t>
            </w:r>
          </w:p>
        </w:tc>
      </w:tr>
      <w:tr w:rsidR="00347130" w:rsidRPr="003077D3" w14:paraId="28CADA18" w14:textId="77777777" w:rsidTr="00796E85">
        <w:tc>
          <w:tcPr>
            <w:tcW w:w="4544" w:type="dxa"/>
          </w:tcPr>
          <w:p w14:paraId="28CADA14" w14:textId="77777777" w:rsidR="00347130" w:rsidRPr="003077D3" w:rsidRDefault="00347130" w:rsidP="00347130">
            <w:pPr>
              <w:rPr>
                <w:color w:val="000000"/>
              </w:rPr>
            </w:pPr>
            <w:r w:rsidRPr="003077D3">
              <w:rPr>
                <w:color w:val="000000"/>
              </w:rPr>
              <w:t>Ondersteunende begeleiding avond, weekend of feestdag</w:t>
            </w:r>
          </w:p>
        </w:tc>
        <w:tc>
          <w:tcPr>
            <w:tcW w:w="1552" w:type="dxa"/>
          </w:tcPr>
          <w:p w14:paraId="28CADA15" w14:textId="77777777" w:rsidR="00347130" w:rsidRPr="00102C33" w:rsidRDefault="00347130" w:rsidP="00347130">
            <w:r w:rsidRPr="00102C33">
              <w:t>€ 57,75</w:t>
            </w:r>
          </w:p>
        </w:tc>
        <w:tc>
          <w:tcPr>
            <w:tcW w:w="1559" w:type="dxa"/>
          </w:tcPr>
          <w:p w14:paraId="28CADA16" w14:textId="77777777" w:rsidR="00347130" w:rsidRPr="003077D3" w:rsidRDefault="00347130" w:rsidP="00347130">
            <w:pPr>
              <w:rPr>
                <w:rFonts w:eastAsia="Gulim" w:cs="Gulim"/>
                <w:color w:val="000000"/>
              </w:rPr>
            </w:pPr>
            <w:r w:rsidRPr="003077D3">
              <w:t xml:space="preserve">€ </w:t>
            </w:r>
            <w:r>
              <w:rPr>
                <w:rFonts w:eastAsia="Gulim" w:cs="Gulim"/>
              </w:rPr>
              <w:t>62,00</w:t>
            </w:r>
          </w:p>
        </w:tc>
        <w:tc>
          <w:tcPr>
            <w:tcW w:w="2126" w:type="dxa"/>
          </w:tcPr>
          <w:p w14:paraId="28CADA17" w14:textId="77777777" w:rsidR="00347130" w:rsidRPr="00D64A95" w:rsidRDefault="00347130" w:rsidP="00347130">
            <w:r w:rsidRPr="00D64A95">
              <w:t xml:space="preserve">€ </w:t>
            </w:r>
            <w:r w:rsidR="005F6E28">
              <w:t>65,1</w:t>
            </w:r>
            <w:r>
              <w:t>0 per u</w:t>
            </w:r>
            <w:r w:rsidR="005F6E28">
              <w:t>ur</w:t>
            </w:r>
          </w:p>
        </w:tc>
      </w:tr>
      <w:tr w:rsidR="00347130" w:rsidRPr="00AE56B3" w14:paraId="28CADA1D" w14:textId="77777777" w:rsidTr="00796E85">
        <w:tc>
          <w:tcPr>
            <w:tcW w:w="4544" w:type="dxa"/>
          </w:tcPr>
          <w:p w14:paraId="28CADA19" w14:textId="77777777" w:rsidR="00347130" w:rsidRPr="003077D3" w:rsidRDefault="00347130" w:rsidP="00347130">
            <w:pPr>
              <w:rPr>
                <w:color w:val="000000"/>
              </w:rPr>
            </w:pPr>
            <w:r w:rsidRPr="003077D3">
              <w:rPr>
                <w:color w:val="000000"/>
              </w:rPr>
              <w:t>Ondersteunende begeleiding reiskosten</w:t>
            </w:r>
          </w:p>
        </w:tc>
        <w:tc>
          <w:tcPr>
            <w:tcW w:w="1552" w:type="dxa"/>
          </w:tcPr>
          <w:p w14:paraId="28CADA1A" w14:textId="77777777" w:rsidR="00347130" w:rsidRDefault="00347130" w:rsidP="00347130">
            <w:r w:rsidRPr="00102C33">
              <w:t>€ 0,32</w:t>
            </w:r>
          </w:p>
        </w:tc>
        <w:tc>
          <w:tcPr>
            <w:tcW w:w="1559" w:type="dxa"/>
          </w:tcPr>
          <w:p w14:paraId="28CADA1B" w14:textId="77777777" w:rsidR="00347130" w:rsidRPr="003077D3" w:rsidRDefault="00347130" w:rsidP="00347130">
            <w:pPr>
              <w:rPr>
                <w:color w:val="000000"/>
              </w:rPr>
            </w:pPr>
            <w:r w:rsidRPr="003077D3">
              <w:rPr>
                <w:color w:val="000000"/>
              </w:rPr>
              <w:t>€ 0,32</w:t>
            </w:r>
          </w:p>
        </w:tc>
        <w:tc>
          <w:tcPr>
            <w:tcW w:w="2126" w:type="dxa"/>
          </w:tcPr>
          <w:p w14:paraId="28CADA1C" w14:textId="77777777" w:rsidR="00347130" w:rsidRDefault="00347130" w:rsidP="00347130">
            <w:pPr>
              <w:rPr>
                <w:color w:val="000000"/>
              </w:rPr>
            </w:pPr>
            <w:r w:rsidRPr="003077D3">
              <w:rPr>
                <w:color w:val="000000"/>
              </w:rPr>
              <w:t>€ 0,32 per km</w:t>
            </w:r>
          </w:p>
        </w:tc>
      </w:tr>
    </w:tbl>
    <w:p w14:paraId="28CADA1E" w14:textId="77777777" w:rsidR="00E414EC" w:rsidRDefault="00E414EC" w:rsidP="009C5C57">
      <w:pPr>
        <w:tabs>
          <w:tab w:val="left" w:pos="5041"/>
          <w:tab w:val="left" w:pos="7309"/>
        </w:tabs>
        <w:ind w:left="113"/>
        <w:rPr>
          <w:color w:val="000000"/>
        </w:rPr>
      </w:pPr>
    </w:p>
    <w:p w14:paraId="28CADA1F" w14:textId="77777777" w:rsidR="00E414EC" w:rsidRDefault="00E414EC" w:rsidP="00B86AF7">
      <w:pPr>
        <w:pStyle w:val="Kop2"/>
      </w:pPr>
      <w:r>
        <w:t>Verzekeringen</w:t>
      </w:r>
      <w:r w:rsidRPr="00AE56B3">
        <w:tab/>
      </w:r>
      <w:r w:rsidRPr="00C41BE9">
        <w:tab/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544"/>
        <w:gridCol w:w="1552"/>
        <w:gridCol w:w="1559"/>
        <w:gridCol w:w="2126"/>
      </w:tblGrid>
      <w:tr w:rsidR="00C3149C" w:rsidRPr="00AE56B3" w14:paraId="28CADA26" w14:textId="77777777" w:rsidTr="00796E85">
        <w:tc>
          <w:tcPr>
            <w:tcW w:w="4544" w:type="dxa"/>
          </w:tcPr>
          <w:p w14:paraId="28CADA20" w14:textId="77777777" w:rsidR="00C3149C" w:rsidRPr="00AE56B3" w:rsidRDefault="00C3149C" w:rsidP="00104456">
            <w:pPr>
              <w:rPr>
                <w:color w:val="000000"/>
              </w:rPr>
            </w:pPr>
            <w:r w:rsidRPr="00AE56B3">
              <w:rPr>
                <w:color w:val="000000"/>
              </w:rPr>
              <w:t>Persoonlijk Inboedelverzekering geregeld vanuit Visio</w:t>
            </w:r>
            <w:r>
              <w:rPr>
                <w:color w:val="000000"/>
              </w:rPr>
              <w:t xml:space="preserve"> </w:t>
            </w:r>
            <w:r w:rsidRPr="00C41BE9">
              <w:rPr>
                <w:color w:val="000000"/>
              </w:rPr>
              <w:t>(incl. assurantiebelasting)</w:t>
            </w:r>
          </w:p>
        </w:tc>
        <w:tc>
          <w:tcPr>
            <w:tcW w:w="1552" w:type="dxa"/>
          </w:tcPr>
          <w:p w14:paraId="28CADA21" w14:textId="77777777" w:rsidR="00C3149C" w:rsidRDefault="00A6261D" w:rsidP="00104456">
            <w:pPr>
              <w:rPr>
                <w:color w:val="000000"/>
              </w:rPr>
            </w:pPr>
            <w:r>
              <w:rPr>
                <w:color w:val="000000"/>
              </w:rPr>
              <w:t>€ 1,25</w:t>
            </w:r>
            <w:r w:rsidR="00C3149C">
              <w:rPr>
                <w:color w:val="000000"/>
              </w:rPr>
              <w:t xml:space="preserve"> </w:t>
            </w:r>
          </w:p>
          <w:p w14:paraId="28CADA22" w14:textId="77777777" w:rsidR="00C3149C" w:rsidRPr="00C41BE9" w:rsidRDefault="00C3149C" w:rsidP="0010445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per</w:t>
            </w:r>
            <w:proofErr w:type="gramEnd"/>
            <w:r>
              <w:rPr>
                <w:color w:val="000000"/>
              </w:rPr>
              <w:t xml:space="preserve"> € 1000</w:t>
            </w:r>
          </w:p>
        </w:tc>
        <w:tc>
          <w:tcPr>
            <w:tcW w:w="1559" w:type="dxa"/>
          </w:tcPr>
          <w:p w14:paraId="28CADA23" w14:textId="77777777" w:rsidR="00C3149C" w:rsidRDefault="007424AC" w:rsidP="00104456">
            <w:pPr>
              <w:rPr>
                <w:color w:val="000000"/>
              </w:rPr>
            </w:pPr>
            <w:r>
              <w:rPr>
                <w:color w:val="000000"/>
              </w:rPr>
              <w:t>€ 1,25</w:t>
            </w:r>
            <w:r w:rsidR="00C3149C">
              <w:rPr>
                <w:color w:val="000000"/>
              </w:rPr>
              <w:t xml:space="preserve"> </w:t>
            </w:r>
          </w:p>
          <w:p w14:paraId="28CADA24" w14:textId="77777777" w:rsidR="00C3149C" w:rsidRPr="00C41BE9" w:rsidRDefault="00C3149C" w:rsidP="0010445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per</w:t>
            </w:r>
            <w:proofErr w:type="gramEnd"/>
            <w:r>
              <w:rPr>
                <w:color w:val="000000"/>
              </w:rPr>
              <w:t xml:space="preserve"> € 1000</w:t>
            </w:r>
          </w:p>
        </w:tc>
        <w:tc>
          <w:tcPr>
            <w:tcW w:w="2126" w:type="dxa"/>
          </w:tcPr>
          <w:p w14:paraId="28CADA25" w14:textId="77777777" w:rsidR="00C3149C" w:rsidRPr="009B4DBB" w:rsidRDefault="007424AC" w:rsidP="00104456">
            <w:pPr>
              <w:rPr>
                <w:color w:val="000000"/>
              </w:rPr>
            </w:pPr>
            <w:r w:rsidRPr="009B4DBB">
              <w:rPr>
                <w:color w:val="000000"/>
              </w:rPr>
              <w:t xml:space="preserve">€ </w:t>
            </w:r>
            <w:r w:rsidR="002B2EFA" w:rsidRPr="009B4DBB">
              <w:rPr>
                <w:color w:val="000000"/>
              </w:rPr>
              <w:t>1,25</w:t>
            </w:r>
            <w:r w:rsidR="00796E85" w:rsidRPr="009B4DBB">
              <w:rPr>
                <w:color w:val="000000"/>
              </w:rPr>
              <w:br/>
            </w:r>
            <w:r w:rsidR="00C3149C" w:rsidRPr="009B4DBB">
              <w:rPr>
                <w:color w:val="000000"/>
              </w:rPr>
              <w:t>per € 1.000</w:t>
            </w:r>
          </w:p>
        </w:tc>
      </w:tr>
      <w:tr w:rsidR="00C3149C" w:rsidRPr="00AE56B3" w14:paraId="28CADA2B" w14:textId="77777777" w:rsidTr="00796E85">
        <w:tc>
          <w:tcPr>
            <w:tcW w:w="4544" w:type="dxa"/>
          </w:tcPr>
          <w:p w14:paraId="28CADA27" w14:textId="77777777" w:rsidR="00C3149C" w:rsidRPr="00AE56B3" w:rsidRDefault="00C3149C" w:rsidP="00C3149C">
            <w:pPr>
              <w:rPr>
                <w:color w:val="000000"/>
              </w:rPr>
            </w:pPr>
            <w:r w:rsidRPr="00AE56B3">
              <w:rPr>
                <w:color w:val="000000"/>
              </w:rPr>
              <w:t>Persoonlijk WA-verzekering geregeld vanuit Visio</w:t>
            </w:r>
            <w:r>
              <w:rPr>
                <w:color w:val="000000"/>
              </w:rPr>
              <w:t xml:space="preserve"> </w:t>
            </w:r>
            <w:r w:rsidRPr="00C41BE9">
              <w:rPr>
                <w:color w:val="000000"/>
              </w:rPr>
              <w:t>(incl. assurantiebelasting)</w:t>
            </w:r>
          </w:p>
        </w:tc>
        <w:tc>
          <w:tcPr>
            <w:tcW w:w="1552" w:type="dxa"/>
          </w:tcPr>
          <w:p w14:paraId="28CADA28" w14:textId="77777777" w:rsidR="00C3149C" w:rsidRPr="00C41BE9" w:rsidRDefault="00A6261D" w:rsidP="00C3149C">
            <w:pPr>
              <w:rPr>
                <w:color w:val="000000"/>
              </w:rPr>
            </w:pPr>
            <w:r>
              <w:rPr>
                <w:color w:val="000000"/>
              </w:rPr>
              <w:t>€ 20,00</w:t>
            </w:r>
          </w:p>
        </w:tc>
        <w:tc>
          <w:tcPr>
            <w:tcW w:w="1559" w:type="dxa"/>
          </w:tcPr>
          <w:p w14:paraId="28CADA29" w14:textId="77777777" w:rsidR="00C3149C" w:rsidRPr="00C41BE9" w:rsidRDefault="007424AC" w:rsidP="00C3149C">
            <w:pPr>
              <w:rPr>
                <w:color w:val="000000"/>
              </w:rPr>
            </w:pPr>
            <w:r>
              <w:rPr>
                <w:color w:val="000000"/>
              </w:rPr>
              <w:t>€ 20,00</w:t>
            </w:r>
          </w:p>
        </w:tc>
        <w:tc>
          <w:tcPr>
            <w:tcW w:w="2126" w:type="dxa"/>
          </w:tcPr>
          <w:p w14:paraId="28CADA2A" w14:textId="77777777" w:rsidR="00C3149C" w:rsidRPr="009B4DBB" w:rsidRDefault="007424AC" w:rsidP="00C3149C">
            <w:pPr>
              <w:rPr>
                <w:color w:val="000000"/>
              </w:rPr>
            </w:pPr>
            <w:r w:rsidRPr="009B4DBB">
              <w:rPr>
                <w:color w:val="000000"/>
              </w:rPr>
              <w:t xml:space="preserve">€ </w:t>
            </w:r>
            <w:r w:rsidR="002B2EFA" w:rsidRPr="009B4DBB">
              <w:rPr>
                <w:color w:val="000000"/>
              </w:rPr>
              <w:t>20,00</w:t>
            </w:r>
            <w:r w:rsidR="00C3149C" w:rsidRPr="009B4DBB">
              <w:rPr>
                <w:color w:val="000000"/>
              </w:rPr>
              <w:t xml:space="preserve"> per jaar</w:t>
            </w:r>
          </w:p>
        </w:tc>
      </w:tr>
    </w:tbl>
    <w:p w14:paraId="28CADA2C" w14:textId="77777777" w:rsidR="00917D14" w:rsidRPr="00AE56B3" w:rsidRDefault="00917D14" w:rsidP="00097340">
      <w:pPr>
        <w:pStyle w:val="Voettekst"/>
        <w:rPr>
          <w:color w:val="000000"/>
        </w:rPr>
      </w:pPr>
    </w:p>
    <w:sectPr w:rsidR="00917D14" w:rsidRPr="00AE56B3" w:rsidSect="00B439BF">
      <w:headerReference w:type="default" r:id="rId11"/>
      <w:headerReference w:type="first" r:id="rId12"/>
      <w:pgSz w:w="11906" w:h="16838" w:code="9"/>
      <w:pgMar w:top="2836" w:right="2155" w:bottom="709" w:left="1134" w:header="851" w:footer="340" w:gutter="0"/>
      <w:paperSrc w:first="1002" w:other="10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ADA2F" w14:textId="77777777" w:rsidR="00521478" w:rsidRDefault="00521478" w:rsidP="008E0750">
      <w:pPr>
        <w:spacing w:line="240" w:lineRule="auto"/>
      </w:pPr>
      <w:r>
        <w:separator/>
      </w:r>
    </w:p>
  </w:endnote>
  <w:endnote w:type="continuationSeparator" w:id="0">
    <w:p w14:paraId="28CADA30" w14:textId="77777777" w:rsidR="00521478" w:rsidRDefault="00521478" w:rsidP="008E0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ADA2D" w14:textId="77777777" w:rsidR="00521478" w:rsidRDefault="00521478" w:rsidP="008E0750">
      <w:pPr>
        <w:spacing w:line="240" w:lineRule="auto"/>
      </w:pPr>
      <w:r>
        <w:separator/>
      </w:r>
    </w:p>
  </w:footnote>
  <w:footnote w:type="continuationSeparator" w:id="0">
    <w:p w14:paraId="28CADA2E" w14:textId="77777777" w:rsidR="00521478" w:rsidRDefault="00521478" w:rsidP="008E0750">
      <w:pPr>
        <w:spacing w:line="240" w:lineRule="auto"/>
      </w:pPr>
      <w:r>
        <w:continuationSeparator/>
      </w:r>
    </w:p>
  </w:footnote>
  <w:footnote w:id="1">
    <w:p w14:paraId="28CADA3E" w14:textId="653A70F5" w:rsidR="009C5C57" w:rsidRPr="007A0253" w:rsidRDefault="009C5C57" w:rsidP="00EB15F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561E77">
        <w:t>Deze tarieven worden j</w:t>
      </w:r>
      <w:r w:rsidRPr="007A0253">
        <w:t>aarlijks geïndexeerd</w:t>
      </w:r>
      <w:r w:rsidR="00561E77">
        <w:t xml:space="preserve">. </w:t>
      </w:r>
      <w:r w:rsidR="00097340">
        <w:t>A</w:t>
      </w:r>
      <w:r w:rsidR="00561E77">
        <w:t>ctuele versie</w:t>
      </w:r>
      <w:r w:rsidR="00097340">
        <w:t>:</w:t>
      </w:r>
      <w:r w:rsidR="00561E77">
        <w:t xml:space="preserve"> </w:t>
      </w:r>
      <w:hyperlink r:id="rId1" w:history="1">
        <w:r w:rsidR="00097340" w:rsidRPr="002E6243">
          <w:rPr>
            <w:rStyle w:val="Hyperlink"/>
          </w:rPr>
          <w:t>visio.org/</w:t>
        </w:r>
        <w:r w:rsidR="002E6243" w:rsidRPr="002E6243">
          <w:rPr>
            <w:rStyle w:val="Hyperlink"/>
          </w:rPr>
          <w:t>aanmelden-en-</w:t>
        </w:r>
        <w:proofErr w:type="spellStart"/>
        <w:r w:rsidR="002E6243" w:rsidRPr="002E6243">
          <w:rPr>
            <w:rStyle w:val="Hyperlink"/>
          </w:rPr>
          <w:t>financien</w:t>
        </w:r>
        <w:proofErr w:type="spellEnd"/>
      </w:hyperlink>
      <w:r w:rsidR="00561E77">
        <w:t xml:space="preserve">. </w:t>
      </w:r>
    </w:p>
  </w:footnote>
  <w:footnote w:id="2">
    <w:p w14:paraId="28CADA3F" w14:textId="77777777" w:rsidR="00CA6678" w:rsidRDefault="00CA6678" w:rsidP="00CA6678">
      <w:pPr>
        <w:pStyle w:val="Voetnoottekst"/>
      </w:pPr>
      <w:r>
        <w:rPr>
          <w:rStyle w:val="Voetnootmarkering"/>
        </w:rPr>
        <w:footnoteRef/>
      </w:r>
      <w:r>
        <w:t xml:space="preserve"> O</w:t>
      </w:r>
      <w:r w:rsidRPr="00902088">
        <w:t>pstellen begroting, kwartaal</w:t>
      </w:r>
      <w:r>
        <w:t>verantwoording, jaarafrekening</w:t>
      </w:r>
      <w:r w:rsidRPr="00902088">
        <w:t xml:space="preserve">, </w:t>
      </w:r>
      <w:r>
        <w:t xml:space="preserve">belastingaangifte, </w:t>
      </w:r>
      <w:r w:rsidRPr="00902088">
        <w:t>verantwoord</w:t>
      </w:r>
      <w:r>
        <w:t>ing kantongerecht en bankbeheer.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bmNextPage"/>
  <w:p w14:paraId="28CADA31" w14:textId="77777777" w:rsidR="009C5C57" w:rsidRDefault="00C22A66" w:rsidP="000C0F82">
    <w:pPr>
      <w:pStyle w:val="doHidden"/>
      <w:framePr w:w="226" w:wrap="around" w:vAnchor="page" w:hAnchor="page" w:x="271" w:y="556"/>
      <w:rPr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8CADA36" wp14:editId="28CADA37">
              <wp:simplePos x="0" y="0"/>
              <wp:positionH relativeFrom="page">
                <wp:posOffset>-1008380</wp:posOffset>
              </wp:positionH>
              <wp:positionV relativeFrom="page">
                <wp:posOffset>-57150</wp:posOffset>
              </wp:positionV>
              <wp:extent cx="8642350" cy="1442720"/>
              <wp:effectExtent l="0" t="0" r="0" b="0"/>
              <wp:wrapNone/>
              <wp:docPr id="9" name="LogoNex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42350" cy="144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ADA40" w14:textId="77777777" w:rsidR="009C5C57" w:rsidRDefault="009C5C57" w:rsidP="00994FE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NextPage" o:spid="_x0000_s1026" type="#_x0000_t202" style="position:absolute;left:0;text-align:left;margin-left:-79.4pt;margin-top:-4.5pt;width:680.5pt;height:113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" filled="f" stroked="f" strokeweight=".5pt">
              <v:path arrowok="t"/>
              <v:textbox inset="0,0,0,0">
                <w:txbxContent>
                  <w:p w:rsidR="009C5C57" w:rsidRDefault="009C5C57" w:rsidP="00994FE6"/>
                </w:txbxContent>
              </v:textbox>
              <w10:wrap anchorx="page" anchory="page"/>
              <w10:anchorlock/>
            </v:shape>
          </w:pict>
        </mc:Fallback>
      </mc:AlternateContent>
    </w:r>
    <w:r w:rsidR="009C5C57">
      <w:t xml:space="preserve">  </w:t>
    </w:r>
    <w:bookmarkEnd w:id="1"/>
  </w:p>
  <w:p w14:paraId="28CADA32" w14:textId="77777777" w:rsidR="009C5C57" w:rsidRDefault="00EC294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 wp14:anchorId="28CADA38" wp14:editId="28CADA39">
          <wp:simplePos x="0" y="0"/>
          <wp:positionH relativeFrom="column">
            <wp:posOffset>-723279</wp:posOffset>
          </wp:positionH>
          <wp:positionV relativeFrom="paragraph">
            <wp:posOffset>-601345</wp:posOffset>
          </wp:positionV>
          <wp:extent cx="7633349" cy="1356360"/>
          <wp:effectExtent l="25400" t="0" r="12051" b="0"/>
          <wp:wrapNone/>
          <wp:docPr id="13" name="Picture 0" descr="header tarievenlij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tarievenlij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3349" cy="135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CADA33" w14:textId="77777777" w:rsidR="009C5C57" w:rsidRDefault="009C5C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bmFirstPage"/>
  <w:p w14:paraId="28CADA34" w14:textId="77777777" w:rsidR="009C5C57" w:rsidRDefault="00C22A66" w:rsidP="00F11A8C">
    <w:pPr>
      <w:pStyle w:val="doHidden"/>
      <w:framePr w:w="226" w:wrap="around" w:vAnchor="page" w:hAnchor="page" w:x="271" w:y="556"/>
      <w:rPr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8CADA3A" wp14:editId="28CADA3B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799590" cy="608330"/>
              <wp:effectExtent l="0" t="0" r="0" b="0"/>
              <wp:wrapNone/>
              <wp:docPr id="4" name="Logo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9590" cy="608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ADA41" w14:textId="77777777" w:rsidR="009C5C57" w:rsidRDefault="009C5C5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FirstPage" o:spid="_x0000_s1027" type="#_x0000_t202" style="position:absolute;left:0;text-align:left;margin-left:46.5pt;margin-top:48.75pt;width:141.7pt;height:47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" filled="f" stroked="f" strokeweight=".5pt">
              <v:path arrowok="t"/>
              <v:textbox inset="0,0,0,0">
                <w:txbxContent>
                  <w:p w:rsidR="009C5C57" w:rsidRDefault="009C5C57"/>
                </w:txbxContent>
              </v:textbox>
              <w10:wrap anchorx="page" anchory="page"/>
              <w10:anchorlock/>
            </v:shape>
          </w:pict>
        </mc:Fallback>
      </mc:AlternateContent>
    </w:r>
    <w:r w:rsidR="009C5C57">
      <w:t xml:space="preserve">  </w:t>
    </w:r>
    <w:bookmarkEnd w:id="2"/>
  </w:p>
  <w:p w14:paraId="28CADA35" w14:textId="77777777" w:rsidR="009C5C57" w:rsidRDefault="0045778C" w:rsidP="00545407">
    <w:pPr>
      <w:pStyle w:val="Koptekst"/>
    </w:pPr>
    <w:bookmarkStart w:id="3" w:name="Logo"/>
    <w:r>
      <w:rPr>
        <w:noProof/>
        <w:lang w:eastAsia="nl-NL"/>
      </w:rPr>
      <w:drawing>
        <wp:inline distT="0" distB="0" distL="0" distR="0" wp14:anchorId="28CADA3C" wp14:editId="28CADA3D">
          <wp:extent cx="1793240" cy="607235"/>
          <wp:effectExtent l="0" t="0" r="0" b="2540"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1A1F"/>
    <w:multiLevelType w:val="hybridMultilevel"/>
    <w:tmpl w:val="DE1C7704"/>
    <w:lvl w:ilvl="0" w:tplc="0413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EBC9754">
      <w:start w:val="1"/>
      <w:numFmt w:val="lowerRoman"/>
      <w:lvlText w:val="%3."/>
      <w:lvlJc w:val="left"/>
      <w:pPr>
        <w:tabs>
          <w:tab w:val="num" w:pos="2595"/>
        </w:tabs>
        <w:ind w:left="2595" w:hanging="720"/>
      </w:pPr>
      <w:rPr>
        <w:rFonts w:hint="default"/>
        <w:color w:val="000000"/>
        <w:sz w:val="18"/>
      </w:rPr>
    </w:lvl>
    <w:lvl w:ilvl="3" w:tplc="0413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B934EB5"/>
    <w:multiLevelType w:val="hybridMultilevel"/>
    <w:tmpl w:val="89D2A0C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F359F"/>
    <w:multiLevelType w:val="hybridMultilevel"/>
    <w:tmpl w:val="C2FEFE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14566"/>
    <w:multiLevelType w:val="hybridMultilevel"/>
    <w:tmpl w:val="7E3E7110"/>
    <w:lvl w:ilvl="0" w:tplc="04130001">
      <w:start w:val="1"/>
      <w:numFmt w:val="bullet"/>
      <w:lvlText w:val=""/>
      <w:lvlJc w:val="left"/>
      <w:pPr>
        <w:tabs>
          <w:tab w:val="num" w:pos="1301"/>
        </w:tabs>
        <w:ind w:left="130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4" w15:restartNumberingAfterBreak="0">
    <w:nsid w:val="4BF70DBF"/>
    <w:multiLevelType w:val="hybridMultilevel"/>
    <w:tmpl w:val="901CFE18"/>
    <w:lvl w:ilvl="0" w:tplc="9F7014E8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5715E"/>
    <w:multiLevelType w:val="hybridMultilevel"/>
    <w:tmpl w:val="D4660708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552961580">
    <w:abstractNumId w:val="4"/>
  </w:num>
  <w:num w:numId="2" w16cid:durableId="719521851">
    <w:abstractNumId w:val="5"/>
  </w:num>
  <w:num w:numId="3" w16cid:durableId="626856133">
    <w:abstractNumId w:val="0"/>
  </w:num>
  <w:num w:numId="4" w16cid:durableId="1253274586">
    <w:abstractNumId w:val="1"/>
  </w:num>
  <w:num w:numId="5" w16cid:durableId="239752968">
    <w:abstractNumId w:val="3"/>
  </w:num>
  <w:num w:numId="6" w16cid:durableId="819464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2722"/>
  <w:drawingGridVerticalSpacing w:val="142"/>
  <w:doNotUseMarginsForDrawingGridOrigin/>
  <w:drawingGridHorizontalOrigin w:val="1134"/>
  <w:drawingGridVerticalOrigin w:val="275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geSetUp" w:val="1002|1002"/>
    <w:docVar w:name="signer" w:val="&lt;?xml version=&quot;1.0&quot;?&gt;_x000d__x000a_&lt;Profile xmlns:xsi=&quot;http://www.w3.org/2001/XMLSchema-instance&quot; xmlns:xsd=&quot;http://www.w3.org/2001/XMLSchema&quot;&gt;_x000d__x000a_  &lt;ID&gt;098be11e-e661-4c56-8720-f2a67529f06d&lt;/ID&gt;_x000d__x000a_  &lt;profileAlias&gt;Annette&lt;/profileAlias&gt;_x000d__x000a_  &lt;Division&gt;Onderwijs&lt;/Division&gt;_x000d__x000a_  &lt;Location&gt;Haren MB&lt;/Location&gt;_x000d__x000a_  &lt;Department&gt;SmartBuilder&lt;/Department&gt;_x000d__x000a_  &lt;Functie&gt;Consultant&lt;/Functie&gt;_x000d__x000a_  &lt;txtSignerName&gt;Annette de Wit&lt;/txtSignerName&gt;_x000d__x000a_  &lt;txtTelephone&gt;0614889222&lt;/txtTelephone&gt;_x000d__x000a_  &lt;txtEmail&gt;anwi@visio.nl&lt;/txtEmail&gt;_x000d__x000a_&lt;/Profile&gt;"/>
  </w:docVars>
  <w:rsids>
    <w:rsidRoot w:val="00C22A66"/>
    <w:rsid w:val="000038EA"/>
    <w:rsid w:val="000222C0"/>
    <w:rsid w:val="00024408"/>
    <w:rsid w:val="000414B3"/>
    <w:rsid w:val="000445D9"/>
    <w:rsid w:val="00045387"/>
    <w:rsid w:val="00047134"/>
    <w:rsid w:val="000619B3"/>
    <w:rsid w:val="000910DB"/>
    <w:rsid w:val="00096E1C"/>
    <w:rsid w:val="00097340"/>
    <w:rsid w:val="00097567"/>
    <w:rsid w:val="000A2897"/>
    <w:rsid w:val="000B2DE9"/>
    <w:rsid w:val="000C0F82"/>
    <w:rsid w:val="000D29D1"/>
    <w:rsid w:val="000E0611"/>
    <w:rsid w:val="00104456"/>
    <w:rsid w:val="00107BC9"/>
    <w:rsid w:val="001302B6"/>
    <w:rsid w:val="001425CD"/>
    <w:rsid w:val="00155EEF"/>
    <w:rsid w:val="00156240"/>
    <w:rsid w:val="00164697"/>
    <w:rsid w:val="00177D54"/>
    <w:rsid w:val="001941A9"/>
    <w:rsid w:val="00195D91"/>
    <w:rsid w:val="001962DA"/>
    <w:rsid w:val="001B60C7"/>
    <w:rsid w:val="001C25CC"/>
    <w:rsid w:val="001D397E"/>
    <w:rsid w:val="001E118A"/>
    <w:rsid w:val="001F30D0"/>
    <w:rsid w:val="001F602D"/>
    <w:rsid w:val="00260A50"/>
    <w:rsid w:val="0026676E"/>
    <w:rsid w:val="0028142A"/>
    <w:rsid w:val="00287E07"/>
    <w:rsid w:val="00295D12"/>
    <w:rsid w:val="002A4AA3"/>
    <w:rsid w:val="002B2EFA"/>
    <w:rsid w:val="002D72AF"/>
    <w:rsid w:val="002E6243"/>
    <w:rsid w:val="002F7B4F"/>
    <w:rsid w:val="003061D6"/>
    <w:rsid w:val="003077D3"/>
    <w:rsid w:val="00323F8E"/>
    <w:rsid w:val="00347130"/>
    <w:rsid w:val="0036053F"/>
    <w:rsid w:val="00365B24"/>
    <w:rsid w:val="00365E45"/>
    <w:rsid w:val="00370E08"/>
    <w:rsid w:val="00375BBE"/>
    <w:rsid w:val="00382A96"/>
    <w:rsid w:val="00397439"/>
    <w:rsid w:val="003A3825"/>
    <w:rsid w:val="003A7A5C"/>
    <w:rsid w:val="003B0DF4"/>
    <w:rsid w:val="003D3DA8"/>
    <w:rsid w:val="003D4FDA"/>
    <w:rsid w:val="0041032B"/>
    <w:rsid w:val="004212E5"/>
    <w:rsid w:val="004223A4"/>
    <w:rsid w:val="004325FB"/>
    <w:rsid w:val="00435C7A"/>
    <w:rsid w:val="00452C07"/>
    <w:rsid w:val="004560A5"/>
    <w:rsid w:val="0045778C"/>
    <w:rsid w:val="004737B6"/>
    <w:rsid w:val="004957D2"/>
    <w:rsid w:val="00495AA4"/>
    <w:rsid w:val="004F3D51"/>
    <w:rsid w:val="005016C6"/>
    <w:rsid w:val="0050538A"/>
    <w:rsid w:val="00515D1F"/>
    <w:rsid w:val="00521478"/>
    <w:rsid w:val="00545407"/>
    <w:rsid w:val="00561E77"/>
    <w:rsid w:val="00563409"/>
    <w:rsid w:val="00565A26"/>
    <w:rsid w:val="00565EBB"/>
    <w:rsid w:val="00566BE3"/>
    <w:rsid w:val="00574CA9"/>
    <w:rsid w:val="00582272"/>
    <w:rsid w:val="005849C6"/>
    <w:rsid w:val="00594B92"/>
    <w:rsid w:val="005973A0"/>
    <w:rsid w:val="005A220E"/>
    <w:rsid w:val="005A616E"/>
    <w:rsid w:val="005A73D1"/>
    <w:rsid w:val="005B7962"/>
    <w:rsid w:val="005C1B57"/>
    <w:rsid w:val="005C5FA7"/>
    <w:rsid w:val="005E260B"/>
    <w:rsid w:val="005E2C6D"/>
    <w:rsid w:val="005E60ED"/>
    <w:rsid w:val="005E672D"/>
    <w:rsid w:val="005F0CBE"/>
    <w:rsid w:val="005F3A2D"/>
    <w:rsid w:val="005F6E28"/>
    <w:rsid w:val="00605859"/>
    <w:rsid w:val="00606F53"/>
    <w:rsid w:val="0061709D"/>
    <w:rsid w:val="00622BD0"/>
    <w:rsid w:val="00627056"/>
    <w:rsid w:val="00641294"/>
    <w:rsid w:val="00643311"/>
    <w:rsid w:val="00645FA6"/>
    <w:rsid w:val="0064609E"/>
    <w:rsid w:val="00650627"/>
    <w:rsid w:val="00663169"/>
    <w:rsid w:val="0068056F"/>
    <w:rsid w:val="00683926"/>
    <w:rsid w:val="0068590A"/>
    <w:rsid w:val="00692D9E"/>
    <w:rsid w:val="006964AB"/>
    <w:rsid w:val="006B428F"/>
    <w:rsid w:val="006C6DAE"/>
    <w:rsid w:val="006F5C25"/>
    <w:rsid w:val="0070172C"/>
    <w:rsid w:val="00724971"/>
    <w:rsid w:val="007277B1"/>
    <w:rsid w:val="00737135"/>
    <w:rsid w:val="007418A6"/>
    <w:rsid w:val="007424AC"/>
    <w:rsid w:val="007506D6"/>
    <w:rsid w:val="007818A8"/>
    <w:rsid w:val="00783779"/>
    <w:rsid w:val="00783A77"/>
    <w:rsid w:val="007847F3"/>
    <w:rsid w:val="00796E85"/>
    <w:rsid w:val="007B2677"/>
    <w:rsid w:val="007B75D9"/>
    <w:rsid w:val="00805FA5"/>
    <w:rsid w:val="00831A04"/>
    <w:rsid w:val="0086367F"/>
    <w:rsid w:val="0086459F"/>
    <w:rsid w:val="00887392"/>
    <w:rsid w:val="00891848"/>
    <w:rsid w:val="0089725B"/>
    <w:rsid w:val="008A3A38"/>
    <w:rsid w:val="008B2FA7"/>
    <w:rsid w:val="008D15B1"/>
    <w:rsid w:val="008E0750"/>
    <w:rsid w:val="008F58DA"/>
    <w:rsid w:val="00902088"/>
    <w:rsid w:val="00917174"/>
    <w:rsid w:val="00917D14"/>
    <w:rsid w:val="00922275"/>
    <w:rsid w:val="009323E3"/>
    <w:rsid w:val="00936901"/>
    <w:rsid w:val="00946602"/>
    <w:rsid w:val="00970E09"/>
    <w:rsid w:val="00975D81"/>
    <w:rsid w:val="00985880"/>
    <w:rsid w:val="00994FE6"/>
    <w:rsid w:val="009A1E33"/>
    <w:rsid w:val="009B4566"/>
    <w:rsid w:val="009B4DBB"/>
    <w:rsid w:val="009C4DB1"/>
    <w:rsid w:val="009C5C57"/>
    <w:rsid w:val="009E4089"/>
    <w:rsid w:val="009F36DA"/>
    <w:rsid w:val="00A15A3E"/>
    <w:rsid w:val="00A2293B"/>
    <w:rsid w:val="00A2535E"/>
    <w:rsid w:val="00A44E6C"/>
    <w:rsid w:val="00A61D30"/>
    <w:rsid w:val="00A6261D"/>
    <w:rsid w:val="00A81328"/>
    <w:rsid w:val="00A81A5F"/>
    <w:rsid w:val="00A82C13"/>
    <w:rsid w:val="00A845E7"/>
    <w:rsid w:val="00A92F28"/>
    <w:rsid w:val="00A97AB5"/>
    <w:rsid w:val="00AB186A"/>
    <w:rsid w:val="00AC648F"/>
    <w:rsid w:val="00AD1EDE"/>
    <w:rsid w:val="00AD6B77"/>
    <w:rsid w:val="00B0534E"/>
    <w:rsid w:val="00B24007"/>
    <w:rsid w:val="00B278E3"/>
    <w:rsid w:val="00B439BF"/>
    <w:rsid w:val="00B86AF7"/>
    <w:rsid w:val="00B86F8C"/>
    <w:rsid w:val="00B92779"/>
    <w:rsid w:val="00BC21F9"/>
    <w:rsid w:val="00BD12D0"/>
    <w:rsid w:val="00BD1A97"/>
    <w:rsid w:val="00C1738A"/>
    <w:rsid w:val="00C175CD"/>
    <w:rsid w:val="00C22A66"/>
    <w:rsid w:val="00C30D83"/>
    <w:rsid w:val="00C3118C"/>
    <w:rsid w:val="00C3149C"/>
    <w:rsid w:val="00C53FE7"/>
    <w:rsid w:val="00C556BE"/>
    <w:rsid w:val="00C70D7F"/>
    <w:rsid w:val="00C85341"/>
    <w:rsid w:val="00C95A32"/>
    <w:rsid w:val="00C9610F"/>
    <w:rsid w:val="00C97646"/>
    <w:rsid w:val="00CA4C5B"/>
    <w:rsid w:val="00CA6678"/>
    <w:rsid w:val="00CB5723"/>
    <w:rsid w:val="00CD288C"/>
    <w:rsid w:val="00CD6538"/>
    <w:rsid w:val="00CE1971"/>
    <w:rsid w:val="00CF15E8"/>
    <w:rsid w:val="00CF6F92"/>
    <w:rsid w:val="00D21A97"/>
    <w:rsid w:val="00D24EF1"/>
    <w:rsid w:val="00D427BB"/>
    <w:rsid w:val="00D504F8"/>
    <w:rsid w:val="00D52696"/>
    <w:rsid w:val="00D64A95"/>
    <w:rsid w:val="00D878F7"/>
    <w:rsid w:val="00D978D5"/>
    <w:rsid w:val="00DB3A86"/>
    <w:rsid w:val="00DC0C9F"/>
    <w:rsid w:val="00DC391C"/>
    <w:rsid w:val="00DD15E8"/>
    <w:rsid w:val="00DD45AD"/>
    <w:rsid w:val="00DE2FBE"/>
    <w:rsid w:val="00DF0545"/>
    <w:rsid w:val="00E03B37"/>
    <w:rsid w:val="00E16148"/>
    <w:rsid w:val="00E414EC"/>
    <w:rsid w:val="00E719C1"/>
    <w:rsid w:val="00E72EEA"/>
    <w:rsid w:val="00E82F7E"/>
    <w:rsid w:val="00EA4BCF"/>
    <w:rsid w:val="00EA7584"/>
    <w:rsid w:val="00EB07CB"/>
    <w:rsid w:val="00EB15FB"/>
    <w:rsid w:val="00EC2945"/>
    <w:rsid w:val="00EC356C"/>
    <w:rsid w:val="00EC6410"/>
    <w:rsid w:val="00EC74AF"/>
    <w:rsid w:val="00ED09A1"/>
    <w:rsid w:val="00ED0C49"/>
    <w:rsid w:val="00ED2725"/>
    <w:rsid w:val="00ED669D"/>
    <w:rsid w:val="00ED7EDD"/>
    <w:rsid w:val="00EE7C65"/>
    <w:rsid w:val="00EF2FBA"/>
    <w:rsid w:val="00F04B32"/>
    <w:rsid w:val="00F11A8C"/>
    <w:rsid w:val="00F35EDB"/>
    <w:rsid w:val="00F41B89"/>
    <w:rsid w:val="00F41CEC"/>
    <w:rsid w:val="00F50144"/>
    <w:rsid w:val="00F5430E"/>
    <w:rsid w:val="00F62835"/>
    <w:rsid w:val="00F6480D"/>
    <w:rsid w:val="00F66F3C"/>
    <w:rsid w:val="00F92A06"/>
    <w:rsid w:val="00FB5E3F"/>
    <w:rsid w:val="00FB7965"/>
    <w:rsid w:val="00FC6D72"/>
    <w:rsid w:val="00FD1BF1"/>
    <w:rsid w:val="00FD5CFD"/>
    <w:rsid w:val="00FE18B0"/>
    <w:rsid w:val="00FE6D38"/>
    <w:rsid w:val="00FE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CAD9D1"/>
  <w15:docId w15:val="{F5FF122B-3280-458C-B29D-DAC90C2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538A"/>
    <w:pPr>
      <w:spacing w:line="280" w:lineRule="atLeast"/>
    </w:pPr>
    <w:rPr>
      <w:rFonts w:ascii="Verdana" w:hAnsi="Verdana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692D9E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aliases w:val="doKop 2"/>
    <w:basedOn w:val="Standaard"/>
    <w:next w:val="Standaard"/>
    <w:link w:val="Kop2Char"/>
    <w:uiPriority w:val="19"/>
    <w:qFormat/>
    <w:rsid w:val="0016469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aliases w:val="doKop 3"/>
    <w:basedOn w:val="Standaard"/>
    <w:next w:val="Standaard"/>
    <w:link w:val="Kop3Char"/>
    <w:uiPriority w:val="24"/>
    <w:qFormat/>
    <w:rsid w:val="0016469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535E"/>
    <w:rPr>
      <w:rFonts w:ascii="Verdana" w:hAnsi="Verdana"/>
    </w:rPr>
  </w:style>
  <w:style w:type="paragraph" w:styleId="Voettekst">
    <w:name w:val="footer"/>
    <w:basedOn w:val="Standaard"/>
    <w:link w:val="VoettekstChar"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535E"/>
    <w:rPr>
      <w:rFonts w:ascii="Verdana" w:hAnsi="Verdana"/>
    </w:rPr>
  </w:style>
  <w:style w:type="paragraph" w:customStyle="1" w:styleId="doColofon">
    <w:name w:val="doColofon"/>
    <w:basedOn w:val="Standaard"/>
    <w:semiHidden/>
    <w:qFormat/>
    <w:rsid w:val="00A97AB5"/>
    <w:pPr>
      <w:spacing w:line="220" w:lineRule="atLeast"/>
    </w:pPr>
    <w:rPr>
      <w:sz w:val="16"/>
    </w:rPr>
  </w:style>
  <w:style w:type="paragraph" w:customStyle="1" w:styleId="doColofonPagina2">
    <w:name w:val="doColofonPagina2"/>
    <w:basedOn w:val="doColofon"/>
    <w:semiHidden/>
    <w:qFormat/>
    <w:rsid w:val="0068056F"/>
    <w:pPr>
      <w:spacing w:line="280" w:lineRule="atLeast"/>
    </w:pPr>
  </w:style>
  <w:style w:type="paragraph" w:customStyle="1" w:styleId="doHidden">
    <w:name w:val="doHidden"/>
    <w:basedOn w:val="Standaard"/>
    <w:semiHidden/>
    <w:rsid w:val="007847F3"/>
    <w:pPr>
      <w:framePr w:w="119" w:h="363" w:wrap="around" w:hAnchor="margin" w:x="-1417" w:y="-2267"/>
      <w:suppressAutoHyphens/>
      <w:jc w:val="both"/>
    </w:pPr>
    <w:rPr>
      <w:rFonts w:ascii="Arial" w:eastAsia="Times New Roman" w:hAnsi="Arial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9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5E"/>
    <w:rPr>
      <w:rFonts w:ascii="Tahoma" w:hAnsi="Tahoma" w:cs="Tahoma"/>
      <w:sz w:val="16"/>
      <w:szCs w:val="16"/>
    </w:rPr>
  </w:style>
  <w:style w:type="paragraph" w:customStyle="1" w:styleId="doVerzendoptie">
    <w:name w:val="doVerzendoptie"/>
    <w:basedOn w:val="Standaard"/>
    <w:semiHidden/>
    <w:qFormat/>
    <w:rsid w:val="007418A6"/>
    <w:rPr>
      <w:b/>
      <w:sz w:val="32"/>
    </w:rPr>
  </w:style>
  <w:style w:type="paragraph" w:customStyle="1" w:styleId="doAdres">
    <w:name w:val="doAdres"/>
    <w:semiHidden/>
    <w:qFormat/>
    <w:rsid w:val="00C53FE7"/>
    <w:pPr>
      <w:spacing w:line="280" w:lineRule="atLeast"/>
    </w:pPr>
    <w:rPr>
      <w:rFonts w:ascii="Verdana" w:hAnsi="Verdana"/>
    </w:rPr>
  </w:style>
  <w:style w:type="paragraph" w:customStyle="1" w:styleId="doTo">
    <w:name w:val="doTo"/>
    <w:basedOn w:val="doAdres"/>
    <w:semiHidden/>
    <w:qFormat/>
    <w:rsid w:val="002D72AF"/>
    <w:rPr>
      <w:sz w:val="16"/>
    </w:rPr>
  </w:style>
  <w:style w:type="paragraph" w:customStyle="1" w:styleId="doTitle">
    <w:name w:val="doTitle"/>
    <w:basedOn w:val="Standaard"/>
    <w:next w:val="doSubTitle"/>
    <w:uiPriority w:val="4"/>
    <w:qFormat/>
    <w:rsid w:val="00692D9E"/>
    <w:pPr>
      <w:spacing w:line="420" w:lineRule="atLeast"/>
    </w:pPr>
    <w:rPr>
      <w:b/>
      <w:sz w:val="32"/>
    </w:rPr>
  </w:style>
  <w:style w:type="paragraph" w:styleId="Lijstalinea">
    <w:name w:val="List Paragraph"/>
    <w:basedOn w:val="Standaard"/>
    <w:uiPriority w:val="34"/>
    <w:semiHidden/>
    <w:qFormat/>
    <w:rsid w:val="009C4DB1"/>
    <w:pPr>
      <w:ind w:left="720"/>
      <w:contextualSpacing/>
    </w:pPr>
  </w:style>
  <w:style w:type="paragraph" w:customStyle="1" w:styleId="doSubTitle">
    <w:name w:val="doSubTitle"/>
    <w:basedOn w:val="doTitle"/>
    <w:next w:val="Standaard"/>
    <w:uiPriority w:val="9"/>
    <w:qFormat/>
    <w:rsid w:val="00692D9E"/>
    <w:pPr>
      <w:spacing w:after="320"/>
    </w:pPr>
    <w:rPr>
      <w:b w:val="0"/>
    </w:rPr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50538A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aliases w:val="doKop 2 Char"/>
    <w:basedOn w:val="Standaardalinea-lettertype"/>
    <w:link w:val="Kop2"/>
    <w:uiPriority w:val="19"/>
    <w:rsid w:val="0050538A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aliases w:val="doKop 3 Char"/>
    <w:basedOn w:val="Standaardalinea-lettertype"/>
    <w:link w:val="Kop3"/>
    <w:uiPriority w:val="24"/>
    <w:rsid w:val="0050538A"/>
    <w:rPr>
      <w:rFonts w:ascii="Verdana" w:eastAsiaTheme="majorEastAsia" w:hAnsi="Verdana" w:cstheme="majorBidi"/>
      <w:sz w:val="24"/>
      <w:szCs w:val="24"/>
    </w:rPr>
  </w:style>
  <w:style w:type="character" w:styleId="Nadruk">
    <w:name w:val="Emphasis"/>
    <w:uiPriority w:val="20"/>
    <w:qFormat/>
    <w:rsid w:val="00917D14"/>
    <w:rPr>
      <w:i/>
      <w:iCs/>
    </w:rPr>
  </w:style>
  <w:style w:type="paragraph" w:styleId="Voetnoottekst">
    <w:name w:val="footnote text"/>
    <w:basedOn w:val="Standaard"/>
    <w:link w:val="VoetnoottekstChar"/>
    <w:semiHidden/>
    <w:rsid w:val="00F5430E"/>
    <w:rPr>
      <w:rFonts w:eastAsia="Times New Roman" w:cs="Times New Roman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F5430E"/>
    <w:rPr>
      <w:rFonts w:ascii="Verdana" w:eastAsia="Times New Roman" w:hAnsi="Verdana" w:cs="Times New Roman"/>
      <w:lang w:eastAsia="nl-NL"/>
    </w:rPr>
  </w:style>
  <w:style w:type="character" w:styleId="Voetnootmarkering">
    <w:name w:val="footnote reference"/>
    <w:semiHidden/>
    <w:rsid w:val="00F5430E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61E77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20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2088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2088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020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02088"/>
    <w:rPr>
      <w:rFonts w:ascii="Verdana" w:hAnsi="Verdana"/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sio.org/nl-nl/wonen-dagbesteding/aanmelden-en-financi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a03\AppData\Local\Microsoft\Windows\INetCache\Content.Outlook\94P46ZSI\Tarievenlijst2018-2019+Header%20(00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e xmlns="33fedbb5-0bc1-4ca1-8e61-b4b9f8c80c50">2025-11-10T23:00:00+00:00</Revisie>
    <Domein xmlns="33fedbb5-0bc1-4ca1-8e61-b4b9f8c80c50">
      <Value>W&amp;D</Value>
    </Domein>
    <Vastgesteld xmlns="33fedbb5-0bc1-4ca1-8e61-b4b9f8c80c50">2024-11-10T23:00:00+00:00</Vastgesteld>
    <Procesfase xmlns="33fedbb5-0bc1-4ca1-8e61-b4b9f8c80c50">Verantwoording van zorg</Procesfase>
    <Onderdeel xmlns="33fedbb5-0bc1-4ca1-8e61-b4b9f8c80c50">Wonen</Onderdeel>
    <Soort xmlns="33fedbb5-0bc1-4ca1-8e61-b4b9f8c80c50">Schema</Soort>
    <Reviewer xmlns="33fedbb5-0bc1-4ca1-8e61-b4b9f8c80c50">
      <UserInfo>
        <DisplayName>Tamara Aerts</DisplayName>
        <AccountId>332</AccountId>
        <AccountType/>
      </UserInfo>
    </Reviewer>
    <TaxCatchAll xmlns="8709d93f-7e75-4da7-a790-036dbd1bfed2" xsi:nil="true"/>
    <Afdeling xmlns="33fedbb5-0bc1-4ca1-8e61-b4b9f8c80c50">Algemeen</Afdeling>
    <lcf76f155ced4ddcb4097134ff3c332f xmlns="33fedbb5-0bc1-4ca1-8e61-b4b9f8c80c50">
      <Terms xmlns="http://schemas.microsoft.com/office/infopath/2007/PartnerControls"/>
    </lcf76f155ced4ddcb4097134ff3c332f>
    <Hoofdproces xmlns="33fedbb5-0bc1-4ca1-8e61-b4b9f8c80c50" xsi:nil="true"/>
    <Proceseigenaar xmlns="33fedbb5-0bc1-4ca1-8e61-b4b9f8c80c50" xsi:nil="true"/>
    <Stakeholder xmlns="33fedbb5-0bc1-4ca1-8e61-b4b9f8c80c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668A66D05764AB42EC327BB8E88FE" ma:contentTypeVersion="23" ma:contentTypeDescription="Een nieuw document maken." ma:contentTypeScope="" ma:versionID="6ac5ee79e38b4d36cd8046c0738bfe00">
  <xsd:schema xmlns:xsd="http://www.w3.org/2001/XMLSchema" xmlns:xs="http://www.w3.org/2001/XMLSchema" xmlns:p="http://schemas.microsoft.com/office/2006/metadata/properties" xmlns:ns2="33fedbb5-0bc1-4ca1-8e61-b4b9f8c80c50" xmlns:ns3="8709d93f-7e75-4da7-a790-036dbd1bfed2" targetNamespace="http://schemas.microsoft.com/office/2006/metadata/properties" ma:root="true" ma:fieldsID="8d8879e3c684b63fbf47818485f55647" ns2:_="" ns3:_="">
    <xsd:import namespace="33fedbb5-0bc1-4ca1-8e61-b4b9f8c80c50"/>
    <xsd:import namespace="8709d93f-7e75-4da7-a790-036dbd1bfed2"/>
    <xsd:element name="properties">
      <xsd:complexType>
        <xsd:sequence>
          <xsd:element name="documentManagement">
            <xsd:complexType>
              <xsd:all>
                <xsd:element ref="ns2:Soort" minOccurs="0"/>
                <xsd:element ref="ns2:Vastgesteld" minOccurs="0"/>
                <xsd:element ref="ns2:Revisie" minOccurs="0"/>
                <xsd:element ref="ns2:Domein" minOccurs="0"/>
                <xsd:element ref="ns2:Reviewer" minOccurs="0"/>
                <xsd:element ref="ns2:Onderdeel" minOccurs="0"/>
                <xsd:element ref="ns2:Procesfase" minOccurs="0"/>
                <xsd:element ref="ns2:lcf76f155ced4ddcb4097134ff3c332f" minOccurs="0"/>
                <xsd:element ref="ns3:TaxCatchAll" minOccurs="0"/>
                <xsd:element ref="ns2:Afdeling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Hoofdproces" minOccurs="0"/>
                <xsd:element ref="ns2:Stakeholder" minOccurs="0"/>
                <xsd:element ref="ns2:Proceseigenaa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edbb5-0bc1-4ca1-8e61-b4b9f8c80c50" elementFormDefault="qualified">
    <xsd:import namespace="http://schemas.microsoft.com/office/2006/documentManagement/types"/>
    <xsd:import namespace="http://schemas.microsoft.com/office/infopath/2007/PartnerControls"/>
    <xsd:element name="Soort" ma:index="8" nillable="true" ma:displayName="Soort" ma:description="keuzelijst documentsoort" ma:format="Dropdown" ma:internalName="Soort">
      <xsd:simpleType>
        <xsd:restriction base="dms:Choice">
          <xsd:enumeration value="Beleidsnotitie"/>
          <xsd:enumeration value="Certificaat"/>
          <xsd:enumeration value="Contract(model)"/>
          <xsd:enumeration value="Formulier"/>
          <xsd:enumeration value="Instructie"/>
          <xsd:enumeration value="Kwaliteitskaart"/>
          <xsd:enumeration value="Link"/>
          <xsd:enumeration value="Procedure"/>
          <xsd:enumeration value="Protocol"/>
          <xsd:enumeration value="Rapport"/>
          <xsd:enumeration value="Schema"/>
          <xsd:enumeration value="Brochure"/>
          <xsd:enumeration value="Video"/>
        </xsd:restriction>
      </xsd:simpleType>
    </xsd:element>
    <xsd:element name="Vastgesteld" ma:index="9" nillable="true" ma:displayName="Vastgesteld" ma:default="[today]" ma:description="Datum waarop het document is vastgesteld of gepubliceerd." ma:format="DateOnly" ma:internalName="Vastgesteld">
      <xsd:simpleType>
        <xsd:restriction base="dms:DateTime"/>
      </xsd:simpleType>
    </xsd:element>
    <xsd:element name="Revisie" ma:index="10" nillable="true" ma:displayName="Kwaliteitscheck" ma:description="Datum waarop een document beoordeeld moet worden door de documentbeheerder" ma:format="DateOnly" ma:internalName="Revisie">
      <xsd:simpleType>
        <xsd:restriction base="dms:DateTime"/>
      </xsd:simpleType>
    </xsd:element>
    <xsd:element name="Domein" ma:index="11" nillable="true" ma:displayName="Domein" ma:description="Domein waarvoor een document van toepassing is. " ma:format="Dropdown" ma:internalName="Domei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nderwijs"/>
                    <xsd:enumeration value="R&amp;A"/>
                    <xsd:enumeration value="W&amp;D"/>
                    <xsd:enumeration value="Visio"/>
                    <xsd:enumeration value="BAO"/>
                    <xsd:enumeration value="Expertise"/>
                  </xsd:restriction>
                </xsd:simpleType>
              </xsd:element>
            </xsd:sequence>
          </xsd:extension>
        </xsd:complexContent>
      </xsd:complexType>
    </xsd:element>
    <xsd:element name="Reviewer" ma:index="12" nillable="true" ma:displayName="Documentbeheerder" ma:description="Verantwoordelijke voor de inhoud van een document." ma:format="Dropdown" ma:list="UserInfo" ma:SharePointGroup="0" ma:internalName="Review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nderdeel" ma:index="13" nillable="true" ma:displayName="Onderdeel / Onderwerp" ma:format="Dropdown" ma:internalName="Onderdeel">
      <xsd:simpleType>
        <xsd:restriction base="dms:Text">
          <xsd:maxLength value="255"/>
        </xsd:restriction>
      </xsd:simpleType>
    </xsd:element>
    <xsd:element name="Procesfase" ma:index="14" nillable="true" ma:displayName="Proces" ma:description="Naam van het proces." ma:format="Dropdown" ma:internalName="Procesfas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b29649d5-2f7e-4ac3-9554-7c861e67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fdeling" ma:index="18" nillable="true" ma:displayName="Afdeling / Team" ma:format="Dropdown" ma:internalName="Afdeling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Hoofdproces" ma:index="23" nillable="true" ma:displayName="Hoofdproces" ma:description="Conform overzicht Visio processen." ma:format="Dropdown" ma:internalName="Hoofdproces">
      <xsd:simpleType>
        <xsd:union memberTypes="dms:Text">
          <xsd:simpleType>
            <xsd:restriction base="dms:Choice">
              <xsd:enumeration value="01 Besturen en verantwoorden"/>
              <xsd:enumeration value="02 Personeel"/>
              <xsd:enumeration value="03 Vastgoed"/>
              <xsd:enumeration value="04 IT middelen en Informatisering"/>
              <xsd:enumeration value="05 Inkopen en Betalen"/>
              <xsd:enumeration value="06 Ontwikkelen doelgroep specifieke kennis en expertise"/>
              <xsd:enumeration value="07 Informeren en Adviseren"/>
              <xsd:enumeration value="08 Aanmelden en Onderzoeken"/>
              <xsd:enumeration value="09 Revalideren"/>
              <xsd:enumeration value="10 Wonen en Dagbesteding"/>
              <xsd:enumeration value="11 Overeenkomen, verantwoorden, declareren van zorg"/>
              <xsd:enumeration value="12 Onderwijs"/>
            </xsd:restriction>
          </xsd:simpleType>
        </xsd:union>
      </xsd:simpleType>
    </xsd:element>
    <xsd:element name="Stakeholder" ma:index="24" nillable="true" ma:displayName="Stakeholder" ma:description="Conform overzicht Visio processen." ma:format="Dropdown" ma:internalName="Stakeholder">
      <xsd:simpleType>
        <xsd:restriction base="dms:Text">
          <xsd:maxLength value="255"/>
        </xsd:restriction>
      </xsd:simpleType>
    </xsd:element>
    <xsd:element name="Proceseigenaar" ma:index="25" nillable="true" ma:displayName="Proceseigenaar" ma:description="Verantwoordelijke voor het hoofdproces" ma:format="Dropdown" ma:internalName="Proceseigenaar">
      <xsd:simpleType>
        <xsd:restriction base="dms:Choice">
          <xsd:enumeration value="Bestuurder"/>
          <xsd:enumeration value="Bestuurssecretaris"/>
          <xsd:enumeration value="Concernmanager Facilitair"/>
          <xsd:enumeration value="Concernmanager Informatisering"/>
          <xsd:enumeration value="Directeur Bedrijfsvoering"/>
          <xsd:enumeration value="Directeur E &amp; K"/>
          <xsd:enumeration value="Directeur HRM"/>
          <xsd:enumeration value="Directeur Kennis &amp; Innovatie"/>
          <xsd:enumeration value="Directeur Onderwijs"/>
          <xsd:enumeration value="Directeur R&amp;A"/>
          <xsd:enumeration value="Directeur W&amp;D"/>
          <xsd:enumeration value="Manager ICT"/>
          <xsd:enumeration value="Manager Interne Beheersing"/>
          <xsd:enumeration value="Manager Vastgoed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9d93f-7e75-4da7-a790-036dbd1bfed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0afec4-0457-4b9f-b114-a228279ccae2}" ma:internalName="TaxCatchAll" ma:showField="CatchAllData" ma:web="8709d93f-7e75-4da7-a790-036dbd1bfe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E4E28-4D27-44C7-936B-6029C999A4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E1498-B1B3-458C-9A1A-B4FB0865E40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c08f878-3a7a-47e2-bda4-ad749ee856f3"/>
    <ds:schemaRef ds:uri="http://www.w3.org/XML/1998/namespace"/>
    <ds:schemaRef ds:uri="33fedbb5-0bc1-4ca1-8e61-b4b9f8c80c50"/>
    <ds:schemaRef ds:uri="8709d93f-7e75-4da7-a790-036dbd1bfed2"/>
  </ds:schemaRefs>
</ds:datastoreItem>
</file>

<file path=customXml/itemProps3.xml><?xml version="1.0" encoding="utf-8"?>
<ds:datastoreItem xmlns:ds="http://schemas.openxmlformats.org/officeDocument/2006/customXml" ds:itemID="{31B02C4E-A4AB-4B1C-AC14-491CD6E58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edbb5-0bc1-4ca1-8e61-b4b9f8c80c50"/>
    <ds:schemaRef ds:uri="8709d93f-7e75-4da7-a790-036dbd1bf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DF76EB-5774-4CCF-81EF-86EEBEA44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Tarievenlijst2018-2019+Header (004)</Template>
  <TotalTime>1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Vrij Model</vt:lpstr>
    </vt:vector>
  </TitlesOfParts>
  <Company>Koninklijke Visio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Tarievenlijst-Wie betaalt wat</dc:title>
  <dc:creator>Martijn Gort</dc:creator>
  <cp:lastModifiedBy>Karin Audier</cp:lastModifiedBy>
  <cp:revision>2</cp:revision>
  <cp:lastPrinted>2018-11-27T14:11:00Z</cp:lastPrinted>
  <dcterms:created xsi:type="dcterms:W3CDTF">2025-07-15T12:26:00Z</dcterms:created>
  <dcterms:modified xsi:type="dcterms:W3CDTF">2025-07-15T12:26:00Z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VrijModel</vt:lpwstr>
  </property>
  <property fmtid="{D5CDD505-2E9C-101B-9397-08002B2CF9AE}" pid="3" name="txtStatus">
    <vt:lpwstr>Afgelopen</vt:lpwstr>
  </property>
  <property fmtid="{D5CDD505-2E9C-101B-9397-08002B2CF9AE}" pid="4" name="txtOurRef">
    <vt:lpwstr>20130wordsjablonen</vt:lpwstr>
  </property>
  <property fmtid="{D5CDD505-2E9C-101B-9397-08002B2CF9AE}" pid="5" name="cboSigner">
    <vt:lpwstr>Annette</vt:lpwstr>
  </property>
  <property fmtid="{D5CDD505-2E9C-101B-9397-08002B2CF9AE}" pid="6" name="txtDate">
    <vt:lpwstr>02-06-2015</vt:lpwstr>
  </property>
  <property fmtid="{D5CDD505-2E9C-101B-9397-08002B2CF9AE}" pid="7" name="cboLanguage">
    <vt:lpwstr>Nederlands</vt:lpwstr>
  </property>
  <property fmtid="{D5CDD505-2E9C-101B-9397-08002B2CF9AE}" pid="8" name="languageID">
    <vt:lpwstr>1043</vt:lpwstr>
  </property>
  <property fmtid="{D5CDD505-2E9C-101B-9397-08002B2CF9AE}" pid="9" name="signer">
    <vt:lpwstr>098be11e-e661-4c56-8720-f2a67529f06d</vt:lpwstr>
  </property>
  <property fmtid="{D5CDD505-2E9C-101B-9397-08002B2CF9AE}" pid="10" name="ContentTypeId">
    <vt:lpwstr>0x0101009DB668A66D05764AB42EC327BB8E88FE</vt:lpwstr>
  </property>
  <property fmtid="{D5CDD505-2E9C-101B-9397-08002B2CF9AE}" pid="11" name="MediaServiceImageTags">
    <vt:lpwstr/>
  </property>
  <property fmtid="{D5CDD505-2E9C-101B-9397-08002B2CF9AE}" pid="12" name="Eigenaar">
    <vt:lpwstr/>
  </property>
</Properties>
</file>